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97"/>
        <w:gridCol w:w="6237"/>
      </w:tblGrid>
      <w:tr w:rsidR="005A1714" w:rsidTr="005A1714">
        <w:tc>
          <w:tcPr>
            <w:tcW w:w="9634" w:type="dxa"/>
            <w:gridSpan w:val="2"/>
            <w:tcBorders>
              <w:top w:val="single" w:sz="12" w:space="0" w:color="auto"/>
              <w:bottom w:val="single" w:sz="12" w:space="0" w:color="auto"/>
            </w:tcBorders>
            <w:shd w:val="clear" w:color="auto" w:fill="FBE4D5" w:themeFill="accent2" w:themeFillTint="33"/>
          </w:tcPr>
          <w:p w:rsidR="005A1714" w:rsidRPr="005A1714" w:rsidRDefault="005A1714" w:rsidP="005A1714">
            <w:pPr>
              <w:tabs>
                <w:tab w:val="left" w:pos="5256"/>
              </w:tabs>
              <w:rPr>
                <w:b/>
                <w:sz w:val="24"/>
              </w:rPr>
            </w:pPr>
            <w:r w:rsidRPr="005A1714">
              <w:rPr>
                <w:b/>
                <w:sz w:val="24"/>
              </w:rPr>
              <w:t xml:space="preserve">Einsatzdaten </w:t>
            </w:r>
          </w:p>
        </w:tc>
      </w:tr>
      <w:tr w:rsidR="006A666C" w:rsidTr="005A1714">
        <w:tc>
          <w:tcPr>
            <w:tcW w:w="3397" w:type="dxa"/>
            <w:tcBorders>
              <w:top w:val="single" w:sz="12" w:space="0" w:color="auto"/>
              <w:bottom w:val="single" w:sz="4" w:space="0" w:color="auto"/>
              <w:right w:val="single" w:sz="12" w:space="0" w:color="auto"/>
            </w:tcBorders>
            <w:shd w:val="clear" w:color="auto" w:fill="DEEAF6" w:themeFill="accent1" w:themeFillTint="33"/>
          </w:tcPr>
          <w:p w:rsidR="006A666C" w:rsidRPr="004F0D52" w:rsidRDefault="006A666C" w:rsidP="004F0D52">
            <w:pPr>
              <w:rPr>
                <w:b/>
              </w:rPr>
            </w:pPr>
            <w:r w:rsidRPr="004F0D52">
              <w:rPr>
                <w:b/>
              </w:rPr>
              <w:t>Alarmdatum</w:t>
            </w:r>
          </w:p>
        </w:tc>
        <w:sdt>
          <w:sdtPr>
            <w:id w:val="680090765"/>
            <w:placeholder>
              <w:docPart w:val="D410B50453A44AA8964924ADCFA03182"/>
            </w:placeholder>
            <w:date w:fullDate="2021-05-09T13:53:00Z">
              <w:dateFormat w:val="dd.MM.yyyy"/>
              <w:lid w:val="de-DE"/>
              <w:storeMappedDataAs w:val="dateTime"/>
              <w:calendar w:val="gregorian"/>
            </w:date>
          </w:sdtPr>
          <w:sdtEndPr/>
          <w:sdtContent>
            <w:permStart w:id="387794181" w:edGrp="everyone" w:displacedByCustomXml="prev"/>
            <w:tc>
              <w:tcPr>
                <w:tcW w:w="6237" w:type="dxa"/>
                <w:tcBorders>
                  <w:top w:val="single" w:sz="12" w:space="0" w:color="auto"/>
                  <w:left w:val="single" w:sz="12" w:space="0" w:color="auto"/>
                </w:tcBorders>
              </w:tcPr>
              <w:p w:rsidR="006A666C" w:rsidRPr="006A666C" w:rsidRDefault="005A0B75" w:rsidP="006A666C">
                <w:r>
                  <w:t>09.05.2021</w:t>
                </w:r>
              </w:p>
            </w:tc>
            <w:permEnd w:id="387794181" w:displacedByCustomXml="next"/>
          </w:sdtContent>
        </w:sdt>
      </w:tr>
      <w:tr w:rsidR="006A666C" w:rsidTr="004F0D52">
        <w:tc>
          <w:tcPr>
            <w:tcW w:w="3397" w:type="dxa"/>
            <w:tcBorders>
              <w:top w:val="single" w:sz="4" w:space="0" w:color="auto"/>
              <w:bottom w:val="single" w:sz="4" w:space="0" w:color="auto"/>
              <w:right w:val="single" w:sz="12" w:space="0" w:color="auto"/>
            </w:tcBorders>
            <w:shd w:val="clear" w:color="auto" w:fill="DEEAF6" w:themeFill="accent1" w:themeFillTint="33"/>
          </w:tcPr>
          <w:p w:rsidR="006A666C" w:rsidRPr="004F0D52" w:rsidRDefault="006A666C" w:rsidP="004F0D52">
            <w:r w:rsidRPr="004F0D52">
              <w:rPr>
                <w:b/>
              </w:rPr>
              <w:t>Alarmuhrzeit</w:t>
            </w:r>
          </w:p>
        </w:tc>
        <w:sdt>
          <w:sdtPr>
            <w:id w:val="-1736318169"/>
            <w:placeholder>
              <w:docPart w:val="CBC9BF0364454E519D45DBCC2E672E4D"/>
            </w:placeholder>
            <w:text/>
          </w:sdtPr>
          <w:sdtEndPr/>
          <w:sdtContent>
            <w:permStart w:id="1346313639" w:edGrp="everyone" w:displacedByCustomXml="prev"/>
            <w:tc>
              <w:tcPr>
                <w:tcW w:w="6237" w:type="dxa"/>
                <w:tcBorders>
                  <w:left w:val="single" w:sz="12" w:space="0" w:color="auto"/>
                </w:tcBorders>
              </w:tcPr>
              <w:p w:rsidR="006A666C" w:rsidRDefault="005A0B75" w:rsidP="00E43C35">
                <w:r>
                  <w:t>12:41</w:t>
                </w:r>
              </w:p>
            </w:tc>
            <w:permEnd w:id="1346313639" w:displacedByCustomXml="next"/>
          </w:sdtContent>
        </w:sdt>
      </w:tr>
      <w:tr w:rsidR="006A666C" w:rsidTr="004F0D52">
        <w:tc>
          <w:tcPr>
            <w:tcW w:w="3397" w:type="dxa"/>
            <w:tcBorders>
              <w:top w:val="single" w:sz="4" w:space="0" w:color="auto"/>
              <w:bottom w:val="single" w:sz="4" w:space="0" w:color="auto"/>
              <w:right w:val="single" w:sz="12" w:space="0" w:color="auto"/>
            </w:tcBorders>
            <w:shd w:val="clear" w:color="auto" w:fill="DEEAF6" w:themeFill="accent1" w:themeFillTint="33"/>
          </w:tcPr>
          <w:p w:rsidR="006A666C" w:rsidRPr="004F0D52" w:rsidRDefault="006A666C" w:rsidP="004F0D52">
            <w:r w:rsidRPr="004F0D52">
              <w:rPr>
                <w:b/>
              </w:rPr>
              <w:t>Einsatzart</w:t>
            </w:r>
          </w:p>
        </w:tc>
        <w:sdt>
          <w:sdtPr>
            <w:id w:val="1572619171"/>
            <w:placeholder>
              <w:docPart w:val="686DA9675B3E4A26B6B7F9530DFA3273"/>
            </w:placeholder>
            <w:text/>
          </w:sdtPr>
          <w:sdtEndPr/>
          <w:sdtContent>
            <w:permStart w:id="614605576" w:edGrp="everyone" w:displacedByCustomXml="prev"/>
            <w:tc>
              <w:tcPr>
                <w:tcW w:w="6237" w:type="dxa"/>
                <w:tcBorders>
                  <w:left w:val="single" w:sz="12" w:space="0" w:color="auto"/>
                </w:tcBorders>
              </w:tcPr>
              <w:p w:rsidR="006A666C" w:rsidRDefault="005A0B75" w:rsidP="006A666C">
                <w:r>
                  <w:t>B3 - Gebäudebrand</w:t>
                </w:r>
              </w:p>
            </w:tc>
            <w:permEnd w:id="614605576" w:displacedByCustomXml="next"/>
          </w:sdtContent>
        </w:sdt>
      </w:tr>
      <w:tr w:rsidR="006A666C" w:rsidTr="004F0D52">
        <w:tc>
          <w:tcPr>
            <w:tcW w:w="3397" w:type="dxa"/>
            <w:tcBorders>
              <w:top w:val="single" w:sz="4" w:space="0" w:color="auto"/>
              <w:bottom w:val="single" w:sz="4" w:space="0" w:color="auto"/>
              <w:right w:val="single" w:sz="12" w:space="0" w:color="auto"/>
            </w:tcBorders>
            <w:shd w:val="clear" w:color="auto" w:fill="DEEAF6" w:themeFill="accent1" w:themeFillTint="33"/>
          </w:tcPr>
          <w:p w:rsidR="006A666C" w:rsidRPr="004F0D52" w:rsidRDefault="006A666C" w:rsidP="004F0D52">
            <w:r w:rsidRPr="004F0D52">
              <w:rPr>
                <w:b/>
              </w:rPr>
              <w:t>Einsatzort</w:t>
            </w:r>
          </w:p>
        </w:tc>
        <w:sdt>
          <w:sdtPr>
            <w:id w:val="-638192314"/>
            <w:placeholder>
              <w:docPart w:val="C01C117F1BA84EA09AC4041072B34430"/>
            </w:placeholder>
            <w:text/>
          </w:sdtPr>
          <w:sdtEndPr/>
          <w:sdtContent>
            <w:permStart w:id="196763544" w:edGrp="everyone" w:displacedByCustomXml="prev"/>
            <w:tc>
              <w:tcPr>
                <w:tcW w:w="6237" w:type="dxa"/>
                <w:tcBorders>
                  <w:left w:val="single" w:sz="12" w:space="0" w:color="auto"/>
                </w:tcBorders>
              </w:tcPr>
              <w:p w:rsidR="006A666C" w:rsidRDefault="00E54163" w:rsidP="006A666C">
                <w:r>
                  <w:t>Sonnenberg Realschule Langenlonsheim</w:t>
                </w:r>
              </w:p>
            </w:tc>
            <w:permEnd w:id="196763544" w:displacedByCustomXml="next"/>
          </w:sdtContent>
        </w:sdt>
      </w:tr>
      <w:tr w:rsidR="006A666C" w:rsidTr="004F0D52">
        <w:tc>
          <w:tcPr>
            <w:tcW w:w="3397" w:type="dxa"/>
            <w:tcBorders>
              <w:top w:val="single" w:sz="4" w:space="0" w:color="auto"/>
              <w:bottom w:val="single" w:sz="4" w:space="0" w:color="auto"/>
              <w:right w:val="single" w:sz="12" w:space="0" w:color="auto"/>
            </w:tcBorders>
            <w:shd w:val="clear" w:color="auto" w:fill="DEEAF6" w:themeFill="accent1" w:themeFillTint="33"/>
          </w:tcPr>
          <w:p w:rsidR="006A666C" w:rsidRPr="004F0D52" w:rsidRDefault="006A666C" w:rsidP="004F0D52">
            <w:pPr>
              <w:rPr>
                <w:b/>
              </w:rPr>
            </w:pPr>
            <w:r w:rsidRPr="004F0D52">
              <w:rPr>
                <w:b/>
              </w:rPr>
              <w:t>Notruf</w:t>
            </w:r>
          </w:p>
        </w:tc>
        <w:sdt>
          <w:sdtPr>
            <w:id w:val="-246345046"/>
            <w:placeholder>
              <w:docPart w:val="3AD7B2F2338B47AFB1874B621BDF6BD5"/>
            </w:placeholder>
            <w:text/>
          </w:sdtPr>
          <w:sdtEndPr/>
          <w:sdtContent>
            <w:permStart w:id="716004652" w:edGrp="everyone" w:displacedByCustomXml="prev"/>
            <w:tc>
              <w:tcPr>
                <w:tcW w:w="6237" w:type="dxa"/>
                <w:tcBorders>
                  <w:left w:val="single" w:sz="12" w:space="0" w:color="auto"/>
                </w:tcBorders>
              </w:tcPr>
              <w:p w:rsidR="006A666C" w:rsidRDefault="005A0B75" w:rsidP="006A666C">
                <w:r>
                  <w:t>Mehrere Notrufe, es schlagen Flammen aus dem Gebäude</w:t>
                </w:r>
              </w:p>
            </w:tc>
            <w:permEnd w:id="716004652" w:displacedByCustomXml="next"/>
          </w:sdtContent>
        </w:sdt>
      </w:tr>
      <w:tr w:rsidR="007D6A37" w:rsidTr="004F0D52">
        <w:tc>
          <w:tcPr>
            <w:tcW w:w="3397" w:type="dxa"/>
            <w:tcBorders>
              <w:top w:val="single" w:sz="4" w:space="0" w:color="auto"/>
              <w:bottom w:val="single" w:sz="4" w:space="0" w:color="auto"/>
              <w:right w:val="single" w:sz="12" w:space="0" w:color="auto"/>
            </w:tcBorders>
            <w:shd w:val="clear" w:color="auto" w:fill="DEEAF6" w:themeFill="accent1" w:themeFillTint="33"/>
          </w:tcPr>
          <w:p w:rsidR="007D6A37" w:rsidRPr="004F0D52" w:rsidRDefault="007D6A37" w:rsidP="004F0D52">
            <w:pPr>
              <w:rPr>
                <w:b/>
              </w:rPr>
            </w:pPr>
            <w:r w:rsidRPr="004F0D52">
              <w:rPr>
                <w:b/>
              </w:rPr>
              <w:t>Lage</w:t>
            </w:r>
          </w:p>
        </w:tc>
        <w:sdt>
          <w:sdtPr>
            <w:id w:val="231586272"/>
            <w:placeholder>
              <w:docPart w:val="21F075DA07CB4D5E9E5D4F9A6EAA5CC3"/>
            </w:placeholder>
            <w:text/>
          </w:sdtPr>
          <w:sdtEndPr/>
          <w:sdtContent>
            <w:permStart w:id="621287052" w:edGrp="everyone" w:displacedByCustomXml="prev"/>
            <w:tc>
              <w:tcPr>
                <w:tcW w:w="6237" w:type="dxa"/>
                <w:tcBorders>
                  <w:left w:val="single" w:sz="12" w:space="0" w:color="auto"/>
                </w:tcBorders>
              </w:tcPr>
              <w:p w:rsidR="007D6A37" w:rsidRDefault="005A0B75" w:rsidP="007D6A37">
                <w:r>
                  <w:t>Bei eintreffen an der E</w:t>
                </w:r>
                <w:r w:rsidR="00E54163">
                  <w:t>insatzstelle wurde eine starke Rauchentwicklung sowie</w:t>
                </w:r>
                <w:r>
                  <w:t xml:space="preserve"> Flammenschein im Dachbereich des Gebäudes vorgefunden. </w:t>
                </w:r>
              </w:p>
            </w:tc>
            <w:permEnd w:id="621287052" w:displacedByCustomXml="next"/>
          </w:sdtContent>
        </w:sdt>
      </w:tr>
      <w:tr w:rsidR="007D6A37" w:rsidTr="004F0D52">
        <w:tc>
          <w:tcPr>
            <w:tcW w:w="3397" w:type="dxa"/>
            <w:tcBorders>
              <w:top w:val="single" w:sz="4" w:space="0" w:color="auto"/>
              <w:bottom w:val="single" w:sz="4" w:space="0" w:color="auto"/>
              <w:right w:val="single" w:sz="12" w:space="0" w:color="auto"/>
            </w:tcBorders>
            <w:shd w:val="clear" w:color="auto" w:fill="DEEAF6" w:themeFill="accent1" w:themeFillTint="33"/>
          </w:tcPr>
          <w:p w:rsidR="007D6A37" w:rsidRPr="004F0D52" w:rsidRDefault="007D6A37" w:rsidP="004F0D52">
            <w:pPr>
              <w:rPr>
                <w:b/>
              </w:rPr>
            </w:pPr>
            <w:r w:rsidRPr="004F0D52">
              <w:rPr>
                <w:b/>
              </w:rPr>
              <w:t>Maßnahmen</w:t>
            </w:r>
          </w:p>
        </w:tc>
        <w:sdt>
          <w:sdtPr>
            <w:id w:val="569694159"/>
            <w:placeholder>
              <w:docPart w:val="867F0209D2B24028BE08C322E312E07E"/>
            </w:placeholder>
            <w:text/>
          </w:sdtPr>
          <w:sdtEndPr/>
          <w:sdtContent>
            <w:permStart w:id="695739541" w:edGrp="everyone" w:displacedByCustomXml="prev"/>
            <w:tc>
              <w:tcPr>
                <w:tcW w:w="6237" w:type="dxa"/>
                <w:tcBorders>
                  <w:left w:val="single" w:sz="12" w:space="0" w:color="auto"/>
                </w:tcBorders>
              </w:tcPr>
              <w:p w:rsidR="007D6A37" w:rsidRDefault="005A0B75" w:rsidP="007D6A37">
                <w:r>
                  <w:t>Löschan</w:t>
                </w:r>
                <w:r w:rsidR="00E54163">
                  <w:t>griff durch einen Trupp unter schweren Atemschutz im Innenangriff, sowie die Drehleiter Bad Kreuznach vorgenommen</w:t>
                </w:r>
                <w:r>
                  <w:t xml:space="preserve">. Das Feuer auf </w:t>
                </w:r>
                <w:r w:rsidR="009248D5">
                  <w:t>dem Dach der Realschule konnte schnell</w:t>
                </w:r>
                <w:r>
                  <w:t xml:space="preserve">, </w:t>
                </w:r>
                <w:r w:rsidR="009248D5">
                  <w:t>durch den Einsatz</w:t>
                </w:r>
                <w:r>
                  <w:t xml:space="preserve"> eines C-Rohres, u</w:t>
                </w:r>
                <w:r w:rsidR="00E54163">
                  <w:t xml:space="preserve">nter Kontrolle gebracht werden. </w:t>
                </w:r>
                <w:r>
                  <w:t>Die unter der Brandstelle liegenden Räumlichkeiten wurden mittels Wärmebildkamera kontrolliert, und</w:t>
                </w:r>
                <w:r w:rsidR="00E54163">
                  <w:t xml:space="preserve"> das Gebäude mittels Überdruck</w:t>
                </w:r>
                <w:r>
                  <w:t>lüfter gelüftet.</w:t>
                </w:r>
                <w:r w:rsidR="009248D5">
                  <w:t xml:space="preserve"> Die Einsatzdauer betrug insgesamt ca. 1,5 Stunden. </w:t>
                </w:r>
                <w:r w:rsidR="00E865A3">
                  <w:t xml:space="preserve">Es kamen keine Personen zu schaden. </w:t>
                </w:r>
                <w:r>
                  <w:t xml:space="preserve"> </w:t>
                </w:r>
              </w:p>
            </w:tc>
            <w:permEnd w:id="695739541" w:displacedByCustomXml="next"/>
          </w:sdtContent>
        </w:sdt>
      </w:tr>
      <w:tr w:rsidR="007D6A37" w:rsidTr="004F0D52">
        <w:tc>
          <w:tcPr>
            <w:tcW w:w="3397" w:type="dxa"/>
            <w:tcBorders>
              <w:top w:val="single" w:sz="4" w:space="0" w:color="auto"/>
              <w:bottom w:val="single" w:sz="12" w:space="0" w:color="auto"/>
              <w:right w:val="single" w:sz="12" w:space="0" w:color="auto"/>
            </w:tcBorders>
            <w:shd w:val="clear" w:color="auto" w:fill="DEEAF6" w:themeFill="accent1" w:themeFillTint="33"/>
          </w:tcPr>
          <w:p w:rsidR="007D6A37" w:rsidRPr="004F0D52" w:rsidRDefault="007D6A37" w:rsidP="004F0D52">
            <w:pPr>
              <w:rPr>
                <w:b/>
              </w:rPr>
            </w:pPr>
            <w:r w:rsidRPr="004F0D52">
              <w:rPr>
                <w:b/>
              </w:rPr>
              <w:t>Sonstiges</w:t>
            </w:r>
          </w:p>
        </w:tc>
        <w:sdt>
          <w:sdtPr>
            <w:id w:val="-472675480"/>
            <w:placeholder>
              <w:docPart w:val="502BC9AEFE2B47A39897FDDF9D2F5E60"/>
            </w:placeholder>
            <w:text/>
          </w:sdtPr>
          <w:sdtEndPr/>
          <w:sdtContent>
            <w:permStart w:id="919880399" w:edGrp="everyone" w:displacedByCustomXml="prev"/>
            <w:tc>
              <w:tcPr>
                <w:tcW w:w="6237" w:type="dxa"/>
                <w:tcBorders>
                  <w:left w:val="single" w:sz="12" w:space="0" w:color="auto"/>
                </w:tcBorders>
              </w:tcPr>
              <w:p w:rsidR="007D6A37" w:rsidRDefault="009E59FB" w:rsidP="007D6A37">
                <w:r>
                  <w:t>Aufgrund der a</w:t>
                </w:r>
                <w:r w:rsidR="009248D5">
                  <w:t>uf dem Dach befindlichen Photov</w:t>
                </w:r>
                <w:r>
                  <w:t xml:space="preserve">oltaik Anlage, musste der Einsatz unter erhöhter Vorsicht </w:t>
                </w:r>
                <w:r w:rsidR="00E54163">
                  <w:t xml:space="preserve">vorgenommen werden. Hierzu wurde eine Fachfirma angefordert welche die Anlage abgeschaltet hat. Durch das Eingreifen der Feuerwehr konnte eine weitere Brandausbreitung verhindert werden. Somit ist ein Schulbetrieb am Montag uneingeschränkt weiter möglich. </w:t>
                </w:r>
                <w:r w:rsidR="005A0B75">
                  <w:t xml:space="preserve"> </w:t>
                </w:r>
              </w:p>
            </w:tc>
            <w:permEnd w:id="919880399" w:displacedByCustomXml="next"/>
          </w:sdtContent>
        </w:sdt>
      </w:tr>
    </w:tbl>
    <w:p w:rsidR="00451A75" w:rsidRDefault="00451A75"/>
    <w:tbl>
      <w:tblPr>
        <w:tblStyle w:val="Tabellenraster"/>
        <w:tblW w:w="9634" w:type="dxa"/>
        <w:tblLook w:val="04A0" w:firstRow="1" w:lastRow="0" w:firstColumn="1" w:lastColumn="0" w:noHBand="0" w:noVBand="1"/>
      </w:tblPr>
      <w:tblGrid>
        <w:gridCol w:w="3391"/>
        <w:gridCol w:w="5092"/>
        <w:gridCol w:w="1151"/>
      </w:tblGrid>
      <w:tr w:rsidR="005A1714" w:rsidTr="005A1714">
        <w:tc>
          <w:tcPr>
            <w:tcW w:w="9634"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tcPr>
          <w:p w:rsidR="005A1714" w:rsidRPr="006A666C" w:rsidRDefault="005A1714" w:rsidP="005A1714">
            <w:pPr>
              <w:rPr>
                <w:b/>
              </w:rPr>
            </w:pPr>
            <w:r w:rsidRPr="005A1714">
              <w:rPr>
                <w:b/>
                <w:sz w:val="24"/>
              </w:rPr>
              <w:t>Einsatzmittel</w:t>
            </w:r>
          </w:p>
        </w:tc>
      </w:tr>
      <w:tr w:rsidR="006A666C" w:rsidTr="004F0D52">
        <w:tc>
          <w:tcPr>
            <w:tcW w:w="3391" w:type="dxa"/>
            <w:tcBorders>
              <w:top w:val="single" w:sz="12" w:space="0" w:color="auto"/>
              <w:left w:val="single" w:sz="12" w:space="0" w:color="auto"/>
              <w:bottom w:val="single" w:sz="12" w:space="0" w:color="auto"/>
            </w:tcBorders>
            <w:shd w:val="clear" w:color="auto" w:fill="DEEAF6" w:themeFill="accent1" w:themeFillTint="33"/>
            <w:vAlign w:val="center"/>
          </w:tcPr>
          <w:p w:rsidR="006A666C" w:rsidRPr="006A666C" w:rsidRDefault="006A666C" w:rsidP="004F0D52">
            <w:pPr>
              <w:jc w:val="center"/>
              <w:rPr>
                <w:b/>
              </w:rPr>
            </w:pPr>
            <w:r w:rsidRPr="006A666C">
              <w:rPr>
                <w:b/>
              </w:rPr>
              <w:t>Einheit/Funktionsträger</w:t>
            </w:r>
          </w:p>
        </w:tc>
        <w:tc>
          <w:tcPr>
            <w:tcW w:w="5092" w:type="dxa"/>
            <w:tcBorders>
              <w:top w:val="single" w:sz="12" w:space="0" w:color="auto"/>
              <w:bottom w:val="single" w:sz="12" w:space="0" w:color="auto"/>
            </w:tcBorders>
            <w:shd w:val="clear" w:color="auto" w:fill="DEEAF6" w:themeFill="accent1" w:themeFillTint="33"/>
            <w:vAlign w:val="center"/>
          </w:tcPr>
          <w:p w:rsidR="006A666C" w:rsidRPr="006A666C" w:rsidRDefault="006A666C" w:rsidP="004F0D52">
            <w:pPr>
              <w:jc w:val="center"/>
              <w:rPr>
                <w:b/>
              </w:rPr>
            </w:pPr>
            <w:r w:rsidRPr="006A666C">
              <w:rPr>
                <w:b/>
              </w:rPr>
              <w:t>Fahrzeug</w:t>
            </w:r>
            <w:r w:rsidR="002D2BC1">
              <w:rPr>
                <w:b/>
              </w:rPr>
              <w:t>(e)</w:t>
            </w:r>
          </w:p>
        </w:tc>
        <w:tc>
          <w:tcPr>
            <w:tcW w:w="1151" w:type="dxa"/>
            <w:tcBorders>
              <w:top w:val="single" w:sz="12" w:space="0" w:color="auto"/>
              <w:bottom w:val="single" w:sz="12" w:space="0" w:color="auto"/>
              <w:right w:val="single" w:sz="12" w:space="0" w:color="auto"/>
            </w:tcBorders>
            <w:shd w:val="clear" w:color="auto" w:fill="DEEAF6" w:themeFill="accent1" w:themeFillTint="33"/>
            <w:vAlign w:val="center"/>
          </w:tcPr>
          <w:p w:rsidR="006A666C" w:rsidRPr="006A666C" w:rsidRDefault="006A666C" w:rsidP="004F0D52">
            <w:pPr>
              <w:jc w:val="center"/>
              <w:rPr>
                <w:b/>
              </w:rPr>
            </w:pPr>
            <w:r w:rsidRPr="006A666C">
              <w:rPr>
                <w:b/>
              </w:rPr>
              <w:t>Besatzung</w:t>
            </w:r>
          </w:p>
        </w:tc>
      </w:tr>
      <w:tr w:rsidR="007F183A" w:rsidTr="004F0D52">
        <w:sdt>
          <w:sdtPr>
            <w:id w:val="459624820"/>
            <w:placeholder>
              <w:docPart w:val="F16E35EA6B414ECCA74338E05BA9A5ED"/>
            </w:placeholder>
            <w:text/>
          </w:sdtPr>
          <w:sdtEndPr/>
          <w:sdtContent>
            <w:permStart w:id="1577014209" w:edGrp="everyone" w:displacedByCustomXml="prev"/>
            <w:tc>
              <w:tcPr>
                <w:tcW w:w="3391" w:type="dxa"/>
                <w:tcBorders>
                  <w:top w:val="single" w:sz="12" w:space="0" w:color="auto"/>
                  <w:left w:val="single" w:sz="12" w:space="0" w:color="auto"/>
                </w:tcBorders>
                <w:shd w:val="clear" w:color="auto" w:fill="auto"/>
              </w:tcPr>
              <w:p w:rsidR="007F183A" w:rsidRDefault="005A0B75" w:rsidP="007F183A">
                <w:r>
                  <w:t>Langenlonsheim</w:t>
                </w:r>
              </w:p>
            </w:tc>
            <w:permEnd w:id="1577014209" w:displacedByCustomXml="next"/>
          </w:sdtContent>
        </w:sdt>
        <w:sdt>
          <w:sdtPr>
            <w:id w:val="1198351348"/>
            <w:placeholder>
              <w:docPart w:val="31C1A313977C4C27AD6A68CD6D01394B"/>
            </w:placeholder>
            <w:text/>
          </w:sdtPr>
          <w:sdtEndPr/>
          <w:sdtContent>
            <w:permStart w:id="2016769074" w:edGrp="everyone" w:displacedByCustomXml="prev"/>
            <w:tc>
              <w:tcPr>
                <w:tcW w:w="5092" w:type="dxa"/>
                <w:tcBorders>
                  <w:top w:val="single" w:sz="12" w:space="0" w:color="auto"/>
                </w:tcBorders>
                <w:shd w:val="clear" w:color="auto" w:fill="auto"/>
              </w:tcPr>
              <w:p w:rsidR="007F183A" w:rsidRDefault="005A0B75" w:rsidP="007F183A">
                <w:r>
                  <w:t>ELW-1, TLF3000, HLF 20/20, MTW, MZF2</w:t>
                </w:r>
              </w:p>
            </w:tc>
            <w:permEnd w:id="2016769074" w:displacedByCustomXml="next"/>
          </w:sdtContent>
        </w:sdt>
        <w:sdt>
          <w:sdtPr>
            <w:id w:val="-2053530996"/>
            <w:placeholder>
              <w:docPart w:val="EF630FC40D9948FA85B4040747DC818A"/>
            </w:placeholder>
            <w:text/>
          </w:sdtPr>
          <w:sdtEndPr/>
          <w:sdtContent>
            <w:permStart w:id="1804674606" w:edGrp="everyone" w:displacedByCustomXml="prev"/>
            <w:tc>
              <w:tcPr>
                <w:tcW w:w="1151" w:type="dxa"/>
                <w:tcBorders>
                  <w:top w:val="single" w:sz="12" w:space="0" w:color="auto"/>
                  <w:right w:val="single" w:sz="12" w:space="0" w:color="auto"/>
                </w:tcBorders>
              </w:tcPr>
              <w:p w:rsidR="007F183A" w:rsidRPr="007D6A37" w:rsidRDefault="009E59FB" w:rsidP="00E43C35">
                <w:pPr>
                  <w:jc w:val="center"/>
                  <w:rPr>
                    <w:rStyle w:val="Platzhaltertext"/>
                    <w:vanish/>
                    <w:color w:val="auto"/>
                    <w:shd w:val="clear" w:color="auto" w:fill="808080" w:themeFill="background1" w:themeFillShade="80"/>
                  </w:rPr>
                </w:pPr>
                <w:r>
                  <w:t>18</w:t>
                </w:r>
              </w:p>
            </w:tc>
            <w:permEnd w:id="1804674606" w:displacedByCustomXml="next"/>
          </w:sdtContent>
        </w:sdt>
      </w:tr>
      <w:tr w:rsidR="007F183A" w:rsidTr="004F0D52">
        <w:sdt>
          <w:sdtPr>
            <w:id w:val="1730570010"/>
            <w:placeholder>
              <w:docPart w:val="3A2E4573B110484AB29FACBDF1B6A483"/>
            </w:placeholder>
            <w:text/>
          </w:sdtPr>
          <w:sdtEndPr/>
          <w:sdtContent>
            <w:permStart w:id="1773283216" w:edGrp="everyone" w:displacedByCustomXml="prev"/>
            <w:tc>
              <w:tcPr>
                <w:tcW w:w="3391" w:type="dxa"/>
                <w:tcBorders>
                  <w:left w:val="single" w:sz="12" w:space="0" w:color="auto"/>
                </w:tcBorders>
                <w:shd w:val="clear" w:color="auto" w:fill="auto"/>
              </w:tcPr>
              <w:p w:rsidR="007F183A" w:rsidRDefault="005A0B75" w:rsidP="007F183A">
                <w:r>
                  <w:t>Bretzenheim</w:t>
                </w:r>
              </w:p>
            </w:tc>
            <w:permEnd w:id="1773283216" w:displacedByCustomXml="next"/>
          </w:sdtContent>
        </w:sdt>
        <w:sdt>
          <w:sdtPr>
            <w:id w:val="-496192239"/>
            <w:placeholder>
              <w:docPart w:val="1B6D8A1340A6423DB0A04D2C826BEDED"/>
            </w:placeholder>
            <w:text/>
          </w:sdtPr>
          <w:sdtEndPr/>
          <w:sdtContent>
            <w:permStart w:id="246874181" w:edGrp="everyone" w:displacedByCustomXml="prev"/>
            <w:tc>
              <w:tcPr>
                <w:tcW w:w="5092" w:type="dxa"/>
                <w:shd w:val="clear" w:color="auto" w:fill="auto"/>
              </w:tcPr>
              <w:p w:rsidR="007F183A" w:rsidRDefault="005A0B75" w:rsidP="007F183A">
                <w:r>
                  <w:t>TFS-W, MTW, MZF1</w:t>
                </w:r>
              </w:p>
            </w:tc>
            <w:permEnd w:id="246874181" w:displacedByCustomXml="next"/>
          </w:sdtContent>
        </w:sdt>
        <w:sdt>
          <w:sdtPr>
            <w:id w:val="823700819"/>
            <w:placeholder>
              <w:docPart w:val="D7C77D3B2C6043B595F4F57BBE9C8A7C"/>
            </w:placeholder>
            <w:text/>
          </w:sdtPr>
          <w:sdtEndPr/>
          <w:sdtContent>
            <w:permStart w:id="1876908223" w:edGrp="everyone" w:displacedByCustomXml="prev"/>
            <w:tc>
              <w:tcPr>
                <w:tcW w:w="1151" w:type="dxa"/>
                <w:tcBorders>
                  <w:right w:val="single" w:sz="12" w:space="0" w:color="auto"/>
                </w:tcBorders>
              </w:tcPr>
              <w:p w:rsidR="007F183A" w:rsidRDefault="009E59FB" w:rsidP="00E43C35">
                <w:pPr>
                  <w:jc w:val="center"/>
                </w:pPr>
                <w:r>
                  <w:t>18</w:t>
                </w:r>
              </w:p>
            </w:tc>
            <w:permEnd w:id="1876908223" w:displacedByCustomXml="next"/>
          </w:sdtContent>
        </w:sdt>
      </w:tr>
      <w:tr w:rsidR="007F183A" w:rsidTr="004F0D52">
        <w:sdt>
          <w:sdtPr>
            <w:id w:val="-687293415"/>
            <w:placeholder>
              <w:docPart w:val="E03660955E64499F86E89BEB6F1F041A"/>
            </w:placeholder>
            <w:text/>
          </w:sdtPr>
          <w:sdtEndPr/>
          <w:sdtContent>
            <w:permStart w:id="293108380" w:edGrp="everyone" w:displacedByCustomXml="prev"/>
            <w:tc>
              <w:tcPr>
                <w:tcW w:w="3391" w:type="dxa"/>
                <w:tcBorders>
                  <w:left w:val="single" w:sz="12" w:space="0" w:color="auto"/>
                </w:tcBorders>
                <w:shd w:val="clear" w:color="auto" w:fill="auto"/>
              </w:tcPr>
              <w:p w:rsidR="007F183A" w:rsidRDefault="005A0B75" w:rsidP="007F183A">
                <w:r>
                  <w:t>Laubenheim</w:t>
                </w:r>
              </w:p>
            </w:tc>
            <w:permEnd w:id="293108380" w:displacedByCustomXml="next"/>
          </w:sdtContent>
        </w:sdt>
        <w:sdt>
          <w:sdtPr>
            <w:id w:val="-1214184759"/>
            <w:placeholder>
              <w:docPart w:val="313FE877B0194A0F9DFCDFD62090D550"/>
            </w:placeholder>
            <w:text/>
          </w:sdtPr>
          <w:sdtEndPr/>
          <w:sdtContent>
            <w:permStart w:id="1639193750" w:edGrp="everyone" w:displacedByCustomXml="prev"/>
            <w:tc>
              <w:tcPr>
                <w:tcW w:w="5092" w:type="dxa"/>
                <w:shd w:val="clear" w:color="auto" w:fill="auto"/>
              </w:tcPr>
              <w:p w:rsidR="007F183A" w:rsidRDefault="005A0B75" w:rsidP="007F183A">
                <w:r>
                  <w:t>TSF-W, MTW, Schlauchanhänger</w:t>
                </w:r>
              </w:p>
            </w:tc>
            <w:permEnd w:id="1639193750" w:displacedByCustomXml="next"/>
          </w:sdtContent>
        </w:sdt>
        <w:sdt>
          <w:sdtPr>
            <w:id w:val="-906071295"/>
            <w:placeholder>
              <w:docPart w:val="9FB6088841064BDEA77C17043DB40FBE"/>
            </w:placeholder>
            <w:text/>
          </w:sdtPr>
          <w:sdtEndPr/>
          <w:sdtContent>
            <w:permStart w:id="124605458" w:edGrp="everyone" w:displacedByCustomXml="prev"/>
            <w:tc>
              <w:tcPr>
                <w:tcW w:w="1151" w:type="dxa"/>
                <w:tcBorders>
                  <w:right w:val="single" w:sz="12" w:space="0" w:color="auto"/>
                </w:tcBorders>
              </w:tcPr>
              <w:p w:rsidR="007F183A" w:rsidRDefault="009E59FB" w:rsidP="00E43C35">
                <w:pPr>
                  <w:jc w:val="center"/>
                </w:pPr>
                <w:r>
                  <w:t>10</w:t>
                </w:r>
              </w:p>
            </w:tc>
            <w:permEnd w:id="124605458" w:displacedByCustomXml="next"/>
          </w:sdtContent>
        </w:sdt>
      </w:tr>
      <w:tr w:rsidR="007F183A" w:rsidTr="004F0D52">
        <w:sdt>
          <w:sdtPr>
            <w:id w:val="1486821287"/>
            <w:placeholder>
              <w:docPart w:val="39CF688FCECF4C8BB2FED3DAEA791335"/>
            </w:placeholder>
            <w:text/>
          </w:sdtPr>
          <w:sdtEndPr/>
          <w:sdtContent>
            <w:permStart w:id="1453741640" w:edGrp="everyone" w:displacedByCustomXml="prev"/>
            <w:tc>
              <w:tcPr>
                <w:tcW w:w="3391" w:type="dxa"/>
                <w:tcBorders>
                  <w:left w:val="single" w:sz="12" w:space="0" w:color="auto"/>
                </w:tcBorders>
                <w:shd w:val="clear" w:color="auto" w:fill="auto"/>
              </w:tcPr>
              <w:p w:rsidR="007F183A" w:rsidRDefault="005A0B75" w:rsidP="007F183A">
                <w:r>
                  <w:t>Stromberg</w:t>
                </w:r>
              </w:p>
            </w:tc>
            <w:permEnd w:id="1453741640" w:displacedByCustomXml="next"/>
          </w:sdtContent>
        </w:sdt>
        <w:sdt>
          <w:sdtPr>
            <w:id w:val="1525135604"/>
            <w:placeholder>
              <w:docPart w:val="136EAA6ED8674FA1B758AE4DADFE8947"/>
            </w:placeholder>
            <w:text/>
          </w:sdtPr>
          <w:sdtEndPr/>
          <w:sdtContent>
            <w:permStart w:id="712911645" w:edGrp="everyone" w:displacedByCustomXml="prev"/>
            <w:tc>
              <w:tcPr>
                <w:tcW w:w="5092" w:type="dxa"/>
                <w:shd w:val="clear" w:color="auto" w:fill="auto"/>
              </w:tcPr>
              <w:p w:rsidR="007F183A" w:rsidRDefault="005A0B75" w:rsidP="007F183A">
                <w:r>
                  <w:t>DLK 23/12, TLF4000, MTW</w:t>
                </w:r>
              </w:p>
            </w:tc>
            <w:permEnd w:id="712911645" w:displacedByCustomXml="next"/>
          </w:sdtContent>
        </w:sdt>
        <w:sdt>
          <w:sdtPr>
            <w:id w:val="-1559540899"/>
            <w:placeholder>
              <w:docPart w:val="786A457D8BCE4238B50C84665690BFC7"/>
            </w:placeholder>
            <w:text/>
          </w:sdtPr>
          <w:sdtEndPr/>
          <w:sdtContent>
            <w:permStart w:id="877673413" w:edGrp="everyone" w:displacedByCustomXml="prev"/>
            <w:tc>
              <w:tcPr>
                <w:tcW w:w="1151" w:type="dxa"/>
                <w:tcBorders>
                  <w:right w:val="single" w:sz="12" w:space="0" w:color="auto"/>
                </w:tcBorders>
              </w:tcPr>
              <w:p w:rsidR="007F183A" w:rsidRDefault="009E59FB" w:rsidP="00E43C35">
                <w:pPr>
                  <w:jc w:val="center"/>
                </w:pPr>
                <w:r>
                  <w:t>9</w:t>
                </w:r>
              </w:p>
            </w:tc>
            <w:permEnd w:id="877673413" w:displacedByCustomXml="next"/>
          </w:sdtContent>
        </w:sdt>
      </w:tr>
      <w:tr w:rsidR="007F183A" w:rsidTr="004F0D52">
        <w:sdt>
          <w:sdtPr>
            <w:id w:val="2018495469"/>
            <w:placeholder>
              <w:docPart w:val="81F6DA3B79314D47A63E9FC201D41702"/>
            </w:placeholder>
            <w:text/>
          </w:sdtPr>
          <w:sdtEndPr/>
          <w:sdtContent>
            <w:permStart w:id="1573717030" w:edGrp="everyone" w:displacedByCustomXml="prev"/>
            <w:tc>
              <w:tcPr>
                <w:tcW w:w="3391" w:type="dxa"/>
                <w:tcBorders>
                  <w:left w:val="single" w:sz="12" w:space="0" w:color="auto"/>
                </w:tcBorders>
                <w:shd w:val="clear" w:color="auto" w:fill="auto"/>
              </w:tcPr>
              <w:p w:rsidR="007F183A" w:rsidRDefault="005A0B75" w:rsidP="007F183A">
                <w:r>
                  <w:t>Landkreis</w:t>
                </w:r>
              </w:p>
            </w:tc>
            <w:permEnd w:id="1573717030" w:displacedByCustomXml="next"/>
          </w:sdtContent>
        </w:sdt>
        <w:sdt>
          <w:sdtPr>
            <w:id w:val="-1194614291"/>
            <w:placeholder>
              <w:docPart w:val="5D8ED9FACB194B429011709B3C572BCA"/>
            </w:placeholder>
            <w:text/>
          </w:sdtPr>
          <w:sdtEndPr/>
          <w:sdtContent>
            <w:permStart w:id="1119707674" w:edGrp="everyone" w:displacedByCustomXml="prev"/>
            <w:tc>
              <w:tcPr>
                <w:tcW w:w="5092" w:type="dxa"/>
                <w:shd w:val="clear" w:color="auto" w:fill="auto"/>
              </w:tcPr>
              <w:p w:rsidR="007F183A" w:rsidRDefault="005A0B75" w:rsidP="007F183A">
                <w:r>
                  <w:t>Stellv. KFI</w:t>
                </w:r>
              </w:p>
            </w:tc>
            <w:permEnd w:id="1119707674" w:displacedByCustomXml="next"/>
          </w:sdtContent>
        </w:sdt>
        <w:sdt>
          <w:sdtPr>
            <w:id w:val="1779765595"/>
            <w:placeholder>
              <w:docPart w:val="A4EA138761F445BFA5C20A5A8EDB8389"/>
            </w:placeholder>
            <w:text/>
          </w:sdtPr>
          <w:sdtEndPr/>
          <w:sdtContent>
            <w:permStart w:id="550248196" w:edGrp="everyone" w:displacedByCustomXml="prev"/>
            <w:tc>
              <w:tcPr>
                <w:tcW w:w="1151" w:type="dxa"/>
                <w:tcBorders>
                  <w:right w:val="single" w:sz="12" w:space="0" w:color="auto"/>
                </w:tcBorders>
              </w:tcPr>
              <w:p w:rsidR="007F183A" w:rsidRDefault="009E59FB" w:rsidP="00E43C35">
                <w:pPr>
                  <w:jc w:val="center"/>
                </w:pPr>
                <w:r>
                  <w:t>1</w:t>
                </w:r>
              </w:p>
            </w:tc>
            <w:permEnd w:id="550248196" w:displacedByCustomXml="next"/>
          </w:sdtContent>
        </w:sdt>
      </w:tr>
      <w:tr w:rsidR="007F183A" w:rsidTr="004F0D52">
        <w:sdt>
          <w:sdtPr>
            <w:id w:val="230360899"/>
            <w:placeholder>
              <w:docPart w:val="C07567EC46FF40BE9BD4F4C265EFFA5C"/>
            </w:placeholder>
            <w:text/>
          </w:sdtPr>
          <w:sdtEndPr/>
          <w:sdtContent>
            <w:permStart w:id="1749420478" w:edGrp="everyone" w:displacedByCustomXml="prev"/>
            <w:tc>
              <w:tcPr>
                <w:tcW w:w="3391" w:type="dxa"/>
                <w:tcBorders>
                  <w:left w:val="single" w:sz="12" w:space="0" w:color="auto"/>
                </w:tcBorders>
                <w:shd w:val="clear" w:color="auto" w:fill="auto"/>
              </w:tcPr>
              <w:p w:rsidR="007F183A" w:rsidRDefault="005A0B75" w:rsidP="007F183A">
                <w:r>
                  <w:t>Führungsstaffel VG</w:t>
                </w:r>
              </w:p>
            </w:tc>
            <w:permEnd w:id="1749420478" w:displacedByCustomXml="next"/>
          </w:sdtContent>
        </w:sdt>
        <w:sdt>
          <w:sdtPr>
            <w:id w:val="1718318743"/>
            <w:placeholder>
              <w:docPart w:val="AAFFD5455AD3423BB121DA930B90196D"/>
            </w:placeholder>
            <w:text/>
          </w:sdtPr>
          <w:sdtEndPr/>
          <w:sdtContent>
            <w:permStart w:id="1772189232" w:edGrp="everyone" w:displacedByCustomXml="prev"/>
            <w:tc>
              <w:tcPr>
                <w:tcW w:w="5092" w:type="dxa"/>
                <w:shd w:val="clear" w:color="auto" w:fill="auto"/>
              </w:tcPr>
              <w:p w:rsidR="007F183A" w:rsidRDefault="005A0B75" w:rsidP="007F183A">
                <w:r>
                  <w:t>ELW-1</w:t>
                </w:r>
              </w:p>
            </w:tc>
            <w:permEnd w:id="1772189232" w:displacedByCustomXml="next"/>
          </w:sdtContent>
        </w:sdt>
        <w:sdt>
          <w:sdtPr>
            <w:id w:val="-1417020367"/>
            <w:placeholder>
              <w:docPart w:val="62987BBFA985447DA36B59859714C4FD"/>
            </w:placeholder>
            <w:text/>
          </w:sdtPr>
          <w:sdtEndPr/>
          <w:sdtContent>
            <w:permStart w:id="1001610504" w:edGrp="everyone" w:displacedByCustomXml="prev"/>
            <w:tc>
              <w:tcPr>
                <w:tcW w:w="1151" w:type="dxa"/>
                <w:tcBorders>
                  <w:right w:val="single" w:sz="12" w:space="0" w:color="auto"/>
                </w:tcBorders>
              </w:tcPr>
              <w:p w:rsidR="007F183A" w:rsidRDefault="009E59FB" w:rsidP="00E43C35">
                <w:pPr>
                  <w:jc w:val="center"/>
                </w:pPr>
                <w:r>
                  <w:t>3</w:t>
                </w:r>
              </w:p>
            </w:tc>
            <w:permEnd w:id="1001610504" w:displacedByCustomXml="next"/>
          </w:sdtContent>
        </w:sdt>
      </w:tr>
      <w:tr w:rsidR="00A213A6" w:rsidTr="004F0D52">
        <w:tc>
          <w:tcPr>
            <w:tcW w:w="3391" w:type="dxa"/>
            <w:tcBorders>
              <w:left w:val="single" w:sz="12" w:space="0" w:color="auto"/>
            </w:tcBorders>
            <w:shd w:val="clear" w:color="auto" w:fill="auto"/>
          </w:tcPr>
          <w:p w:rsidR="00A213A6" w:rsidRDefault="009E59FB" w:rsidP="007F183A">
            <w:permStart w:id="1214057744" w:edGrp="everyone" w:colFirst="0" w:colLast="0"/>
            <w:permStart w:id="2071023744" w:edGrp="everyone" w:colFirst="1" w:colLast="1"/>
            <w:permStart w:id="442392482" w:edGrp="everyone" w:colFirst="2" w:colLast="2"/>
            <w:permStart w:id="1326335068" w:edGrp="everyone" w:colFirst="3" w:colLast="3"/>
            <w:r>
              <w:t>Stadt Bad Kreuznach</w:t>
            </w:r>
          </w:p>
        </w:tc>
        <w:tc>
          <w:tcPr>
            <w:tcW w:w="5092" w:type="dxa"/>
            <w:shd w:val="clear" w:color="auto" w:fill="auto"/>
          </w:tcPr>
          <w:p w:rsidR="00A213A6" w:rsidRDefault="009E59FB" w:rsidP="007F183A">
            <w:r>
              <w:t>VRW, DLK 23/12, TLF4000</w:t>
            </w:r>
          </w:p>
        </w:tc>
        <w:tc>
          <w:tcPr>
            <w:tcW w:w="1151" w:type="dxa"/>
            <w:tcBorders>
              <w:right w:val="single" w:sz="12" w:space="0" w:color="auto"/>
            </w:tcBorders>
          </w:tcPr>
          <w:p w:rsidR="00A213A6" w:rsidRDefault="009E59FB" w:rsidP="00E43C35">
            <w:pPr>
              <w:jc w:val="center"/>
            </w:pPr>
            <w:r>
              <w:t>6</w:t>
            </w:r>
          </w:p>
        </w:tc>
      </w:tr>
      <w:permEnd w:id="1214057744"/>
      <w:permEnd w:id="2071023744"/>
      <w:permEnd w:id="442392482"/>
      <w:permEnd w:id="1326335068"/>
      <w:tr w:rsidR="007F183A" w:rsidTr="004F0D52">
        <w:tc>
          <w:tcPr>
            <w:tcW w:w="3391" w:type="dxa"/>
            <w:tcBorders>
              <w:left w:val="single" w:sz="12" w:space="0" w:color="auto"/>
            </w:tcBorders>
            <w:shd w:val="clear" w:color="auto" w:fill="auto"/>
          </w:tcPr>
          <w:p w:rsidR="007F183A" w:rsidRDefault="007F183A" w:rsidP="007F183A">
            <w:r>
              <w:t>Feuerwehr Langenlonsheim</w:t>
            </w:r>
          </w:p>
        </w:tc>
        <w:tc>
          <w:tcPr>
            <w:tcW w:w="5092" w:type="dxa"/>
            <w:shd w:val="clear" w:color="auto" w:fill="auto"/>
          </w:tcPr>
          <w:p w:rsidR="007F183A" w:rsidRDefault="007F183A" w:rsidP="007F183A">
            <w:r>
              <w:t>Feuerwehreinsatzzentrale</w:t>
            </w:r>
          </w:p>
        </w:tc>
        <w:sdt>
          <w:sdtPr>
            <w:id w:val="-755443871"/>
            <w:placeholder>
              <w:docPart w:val="EB27997113F444BF8D780CDA23A45B62"/>
            </w:placeholder>
            <w:text/>
          </w:sdtPr>
          <w:sdtEndPr/>
          <w:sdtContent>
            <w:permStart w:id="977928983" w:edGrp="everyone" w:displacedByCustomXml="prev"/>
            <w:tc>
              <w:tcPr>
                <w:tcW w:w="1151" w:type="dxa"/>
                <w:tcBorders>
                  <w:right w:val="single" w:sz="12" w:space="0" w:color="auto"/>
                </w:tcBorders>
              </w:tcPr>
              <w:p w:rsidR="007F183A" w:rsidRDefault="005A0B75" w:rsidP="00E43C35">
                <w:pPr>
                  <w:jc w:val="center"/>
                </w:pPr>
                <w:r>
                  <w:t>4</w:t>
                </w:r>
              </w:p>
            </w:tc>
            <w:permEnd w:id="977928983" w:displacedByCustomXml="next"/>
          </w:sdtContent>
        </w:sdt>
      </w:tr>
      <w:tr w:rsidR="007F183A" w:rsidTr="004F0D52">
        <w:tc>
          <w:tcPr>
            <w:tcW w:w="8483" w:type="dxa"/>
            <w:gridSpan w:val="2"/>
            <w:tcBorders>
              <w:left w:val="single" w:sz="12" w:space="0" w:color="auto"/>
              <w:bottom w:val="single" w:sz="12" w:space="0" w:color="auto"/>
            </w:tcBorders>
            <w:shd w:val="clear" w:color="auto" w:fill="auto"/>
          </w:tcPr>
          <w:p w:rsidR="007F183A" w:rsidRPr="006A666C" w:rsidRDefault="007F183A" w:rsidP="007F183A">
            <w:pPr>
              <w:rPr>
                <w:b/>
              </w:rPr>
            </w:pPr>
            <w:r w:rsidRPr="006A666C">
              <w:rPr>
                <w:b/>
              </w:rPr>
              <w:t>Gesamteinsatzkräfte Feuerwehr</w:t>
            </w:r>
          </w:p>
        </w:tc>
        <w:sdt>
          <w:sdtPr>
            <w:id w:val="65389694"/>
            <w:placeholder>
              <w:docPart w:val="04A1067A8B5846DF853DF3545B92322C"/>
            </w:placeholder>
            <w:text/>
          </w:sdtPr>
          <w:sdtEndPr/>
          <w:sdtContent>
            <w:permStart w:id="1924538132" w:edGrp="everyone" w:displacedByCustomXml="prev"/>
            <w:tc>
              <w:tcPr>
                <w:tcW w:w="1151" w:type="dxa"/>
                <w:tcBorders>
                  <w:bottom w:val="single" w:sz="12" w:space="0" w:color="auto"/>
                  <w:right w:val="single" w:sz="12" w:space="0" w:color="auto"/>
                </w:tcBorders>
              </w:tcPr>
              <w:p w:rsidR="007F183A" w:rsidRPr="007D6A37" w:rsidRDefault="009E59FB" w:rsidP="00E43C35">
                <w:pPr>
                  <w:jc w:val="center"/>
                  <w:rPr>
                    <w:rStyle w:val="Platzhaltertext"/>
                    <w:vanish/>
                    <w:color w:val="auto"/>
                    <w:shd w:val="clear" w:color="auto" w:fill="808080" w:themeFill="background1" w:themeFillShade="80"/>
                  </w:rPr>
                </w:pPr>
                <w:r>
                  <w:t>55</w:t>
                </w:r>
              </w:p>
            </w:tc>
            <w:permEnd w:id="1924538132" w:displacedByCustomXml="next"/>
          </w:sdtContent>
        </w:sdt>
      </w:tr>
    </w:tbl>
    <w:p w:rsidR="004F0D52" w:rsidRDefault="004F0D52"/>
    <w:tbl>
      <w:tblPr>
        <w:tblStyle w:val="Tabellenraster"/>
        <w:tblW w:w="9634" w:type="dxa"/>
        <w:tblInd w:w="10" w:type="dxa"/>
        <w:tblLook w:val="04A0" w:firstRow="1" w:lastRow="0" w:firstColumn="1" w:lastColumn="0" w:noHBand="0" w:noVBand="1"/>
      </w:tblPr>
      <w:tblGrid>
        <w:gridCol w:w="3391"/>
        <w:gridCol w:w="5092"/>
        <w:gridCol w:w="1151"/>
      </w:tblGrid>
      <w:tr w:rsidR="004F0D52" w:rsidTr="004F0D52">
        <w:tc>
          <w:tcPr>
            <w:tcW w:w="9634"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rsidR="004F0D52" w:rsidRPr="004F0D52" w:rsidRDefault="004F0D52" w:rsidP="00E43C35">
            <w:pPr>
              <w:jc w:val="center"/>
              <w:rPr>
                <w:b/>
              </w:rPr>
            </w:pPr>
            <w:r w:rsidRPr="004F0D52">
              <w:rPr>
                <w:b/>
              </w:rPr>
              <w:t>Weitere Einsatzkräfte</w:t>
            </w:r>
          </w:p>
        </w:tc>
      </w:tr>
      <w:tr w:rsidR="007F183A" w:rsidTr="004F0D52">
        <w:tc>
          <w:tcPr>
            <w:tcW w:w="3391" w:type="dxa"/>
            <w:tcBorders>
              <w:top w:val="single" w:sz="12" w:space="0" w:color="auto"/>
              <w:left w:val="single" w:sz="12" w:space="0" w:color="auto"/>
            </w:tcBorders>
            <w:shd w:val="clear" w:color="auto" w:fill="auto"/>
          </w:tcPr>
          <w:p w:rsidR="007F183A" w:rsidRDefault="007F183A" w:rsidP="007F183A">
            <w:r>
              <w:t>Polizei</w:t>
            </w:r>
          </w:p>
        </w:tc>
        <w:sdt>
          <w:sdtPr>
            <w:id w:val="194205848"/>
            <w:placeholder>
              <w:docPart w:val="EDB48E94CC6B4FE6B2915C32D49E7F4B"/>
            </w:placeholder>
            <w:text/>
          </w:sdtPr>
          <w:sdtEndPr/>
          <w:sdtContent>
            <w:permStart w:id="935399772" w:edGrp="everyone" w:displacedByCustomXml="prev"/>
            <w:tc>
              <w:tcPr>
                <w:tcW w:w="5092" w:type="dxa"/>
                <w:tcBorders>
                  <w:top w:val="single" w:sz="12" w:space="0" w:color="auto"/>
                </w:tcBorders>
                <w:shd w:val="clear" w:color="auto" w:fill="auto"/>
              </w:tcPr>
              <w:p w:rsidR="007F183A" w:rsidRDefault="005A0B75" w:rsidP="007F183A">
                <w:r>
                  <w:t>Zwei Streifenwagen</w:t>
                </w:r>
              </w:p>
            </w:tc>
            <w:permEnd w:id="935399772" w:displacedByCustomXml="next"/>
          </w:sdtContent>
        </w:sdt>
        <w:sdt>
          <w:sdtPr>
            <w:id w:val="-989015699"/>
            <w:placeholder>
              <w:docPart w:val="C5DE8A1A9DD145E5A6594F8609DDDACA"/>
            </w:placeholder>
            <w:showingPlcHdr/>
            <w:text/>
          </w:sdtPr>
          <w:sdtEndPr/>
          <w:sdtContent>
            <w:permStart w:id="539178311" w:edGrp="everyone" w:displacedByCustomXml="prev"/>
            <w:tc>
              <w:tcPr>
                <w:tcW w:w="1151" w:type="dxa"/>
                <w:tcBorders>
                  <w:top w:val="single" w:sz="12" w:space="0" w:color="auto"/>
                  <w:right w:val="single" w:sz="12" w:space="0" w:color="auto"/>
                </w:tcBorders>
              </w:tcPr>
              <w:p w:rsidR="007F183A" w:rsidRDefault="007F183A" w:rsidP="00E43C35">
                <w:pPr>
                  <w:jc w:val="center"/>
                </w:pPr>
                <w:r w:rsidRPr="00F31A9B">
                  <w:rPr>
                    <w:rStyle w:val="Platzhaltertext"/>
                    <w:vanish/>
                    <w:color w:val="auto"/>
                    <w:shd w:val="clear" w:color="auto" w:fill="808080" w:themeFill="background1" w:themeFillShade="80"/>
                  </w:rPr>
                  <w:t>Wie viele</w:t>
                </w:r>
              </w:p>
            </w:tc>
            <w:permEnd w:id="539178311" w:displacedByCustomXml="next"/>
          </w:sdtContent>
        </w:sdt>
      </w:tr>
      <w:tr w:rsidR="007F183A" w:rsidTr="004F0D52">
        <w:tc>
          <w:tcPr>
            <w:tcW w:w="3391" w:type="dxa"/>
            <w:tcBorders>
              <w:left w:val="single" w:sz="12" w:space="0" w:color="auto"/>
            </w:tcBorders>
            <w:shd w:val="clear" w:color="auto" w:fill="auto"/>
          </w:tcPr>
          <w:p w:rsidR="007F183A" w:rsidRDefault="007F183A" w:rsidP="007F183A">
            <w:r>
              <w:t>Rettungsdienst</w:t>
            </w:r>
          </w:p>
        </w:tc>
        <w:sdt>
          <w:sdtPr>
            <w:id w:val="-830521592"/>
            <w:placeholder>
              <w:docPart w:val="C7895A50B7D74FD8A34673D4A3A61A6A"/>
            </w:placeholder>
            <w:text/>
          </w:sdtPr>
          <w:sdtEndPr/>
          <w:sdtContent>
            <w:permStart w:id="2125811786" w:edGrp="everyone" w:displacedByCustomXml="prev"/>
            <w:tc>
              <w:tcPr>
                <w:tcW w:w="5092" w:type="dxa"/>
                <w:shd w:val="clear" w:color="auto" w:fill="auto"/>
              </w:tcPr>
              <w:p w:rsidR="007F183A" w:rsidRDefault="005A0B75" w:rsidP="007F183A">
                <w:r>
                  <w:t>Ein Rettungswagen</w:t>
                </w:r>
              </w:p>
            </w:tc>
            <w:permEnd w:id="2125811786" w:displacedByCustomXml="next"/>
          </w:sdtContent>
        </w:sdt>
        <w:sdt>
          <w:sdtPr>
            <w:id w:val="-1762980531"/>
            <w:placeholder>
              <w:docPart w:val="698F50E49AD741DE8F47C3BF977DCF95"/>
            </w:placeholder>
            <w:showingPlcHdr/>
            <w:text/>
          </w:sdtPr>
          <w:sdtEndPr/>
          <w:sdtContent>
            <w:permStart w:id="339234531" w:edGrp="everyone" w:displacedByCustomXml="prev"/>
            <w:tc>
              <w:tcPr>
                <w:tcW w:w="1151" w:type="dxa"/>
                <w:tcBorders>
                  <w:right w:val="single" w:sz="12" w:space="0" w:color="auto"/>
                </w:tcBorders>
              </w:tcPr>
              <w:p w:rsidR="007F183A" w:rsidRDefault="007F183A" w:rsidP="00E43C35">
                <w:pPr>
                  <w:jc w:val="center"/>
                </w:pPr>
                <w:r w:rsidRPr="00F31A9B">
                  <w:rPr>
                    <w:rStyle w:val="Platzhaltertext"/>
                    <w:vanish/>
                    <w:color w:val="auto"/>
                    <w:shd w:val="clear" w:color="auto" w:fill="808080" w:themeFill="background1" w:themeFillShade="80"/>
                  </w:rPr>
                  <w:t>Wie viele</w:t>
                </w:r>
              </w:p>
            </w:tc>
            <w:permEnd w:id="339234531" w:displacedByCustomXml="next"/>
          </w:sdtContent>
        </w:sdt>
      </w:tr>
      <w:tr w:rsidR="007F183A" w:rsidTr="004F0D52">
        <w:sdt>
          <w:sdtPr>
            <w:id w:val="939639715"/>
            <w:placeholder>
              <w:docPart w:val="AA0111008B824821968737D3A2370A72"/>
            </w:placeholder>
            <w:showingPlcHdr/>
            <w:text/>
          </w:sdtPr>
          <w:sdtEndPr/>
          <w:sdtContent>
            <w:permStart w:id="1788876076" w:edGrp="everyone" w:displacedByCustomXml="prev"/>
            <w:tc>
              <w:tcPr>
                <w:tcW w:w="3391" w:type="dxa"/>
                <w:tcBorders>
                  <w:left w:val="single" w:sz="12" w:space="0" w:color="auto"/>
                </w:tcBorders>
                <w:shd w:val="clear" w:color="auto" w:fill="auto"/>
              </w:tcPr>
              <w:p w:rsidR="007F183A" w:rsidRDefault="007F183A" w:rsidP="007F183A">
                <w:r w:rsidRPr="00D463B2">
                  <w:rPr>
                    <w:rStyle w:val="Platzhaltertext"/>
                    <w:vanish/>
                    <w:color w:val="auto"/>
                    <w:shd w:val="clear" w:color="auto" w:fill="808080" w:themeFill="background1" w:themeFillShade="80"/>
                  </w:rPr>
                  <w:t>Wer</w:t>
                </w:r>
              </w:p>
            </w:tc>
            <w:permEnd w:id="1788876076" w:displacedByCustomXml="next"/>
          </w:sdtContent>
        </w:sdt>
        <w:sdt>
          <w:sdtPr>
            <w:id w:val="1420062530"/>
            <w:placeholder>
              <w:docPart w:val="BDB8A1D9029848DEAC8565E58E405260"/>
            </w:placeholder>
            <w:showingPlcHdr/>
            <w:text/>
          </w:sdtPr>
          <w:sdtEndPr/>
          <w:sdtContent>
            <w:permStart w:id="609359550" w:edGrp="everyone" w:displacedByCustomXml="prev"/>
            <w:tc>
              <w:tcPr>
                <w:tcW w:w="5092" w:type="dxa"/>
                <w:shd w:val="clear" w:color="auto" w:fill="auto"/>
              </w:tcPr>
              <w:p w:rsidR="007F183A" w:rsidRDefault="007F183A" w:rsidP="007F183A">
                <w:r w:rsidRPr="00654AC0">
                  <w:rPr>
                    <w:rStyle w:val="Platzhaltertext"/>
                    <w:vanish/>
                    <w:color w:val="auto"/>
                    <w:shd w:val="clear" w:color="auto" w:fill="808080" w:themeFill="background1" w:themeFillShade="80"/>
                  </w:rPr>
                  <w:t>Was</w:t>
                </w:r>
              </w:p>
            </w:tc>
            <w:permEnd w:id="609359550" w:displacedByCustomXml="next"/>
          </w:sdtContent>
        </w:sdt>
        <w:sdt>
          <w:sdtPr>
            <w:id w:val="1320160549"/>
            <w:placeholder>
              <w:docPart w:val="E20EA577BC0546CDB1843157E3C1DD95"/>
            </w:placeholder>
            <w:showingPlcHdr/>
            <w:text/>
          </w:sdtPr>
          <w:sdtEndPr/>
          <w:sdtContent>
            <w:permStart w:id="1324827327" w:edGrp="everyone" w:displacedByCustomXml="prev"/>
            <w:tc>
              <w:tcPr>
                <w:tcW w:w="1151" w:type="dxa"/>
                <w:tcBorders>
                  <w:right w:val="single" w:sz="12" w:space="0" w:color="auto"/>
                </w:tcBorders>
              </w:tcPr>
              <w:p w:rsidR="007F183A" w:rsidRDefault="007F183A" w:rsidP="00E43C35">
                <w:pPr>
                  <w:jc w:val="center"/>
                </w:pPr>
                <w:r w:rsidRPr="00F31A9B">
                  <w:rPr>
                    <w:rStyle w:val="Platzhaltertext"/>
                    <w:vanish/>
                    <w:color w:val="auto"/>
                    <w:shd w:val="clear" w:color="auto" w:fill="808080" w:themeFill="background1" w:themeFillShade="80"/>
                  </w:rPr>
                  <w:t>Wie viele</w:t>
                </w:r>
              </w:p>
            </w:tc>
            <w:permEnd w:id="1324827327" w:displacedByCustomXml="next"/>
          </w:sdtContent>
        </w:sdt>
      </w:tr>
      <w:tr w:rsidR="007F183A" w:rsidTr="004F0D52">
        <w:sdt>
          <w:sdtPr>
            <w:id w:val="1391770977"/>
            <w:placeholder>
              <w:docPart w:val="8E692F40C78E4CF0A348E27CB905A9EA"/>
            </w:placeholder>
            <w:showingPlcHdr/>
            <w:text/>
          </w:sdtPr>
          <w:sdtEndPr/>
          <w:sdtContent>
            <w:permStart w:id="1412126537" w:edGrp="everyone" w:displacedByCustomXml="prev"/>
            <w:tc>
              <w:tcPr>
                <w:tcW w:w="3391" w:type="dxa"/>
                <w:tcBorders>
                  <w:left w:val="single" w:sz="12" w:space="0" w:color="auto"/>
                </w:tcBorders>
                <w:shd w:val="clear" w:color="auto" w:fill="auto"/>
              </w:tcPr>
              <w:p w:rsidR="007F183A" w:rsidRDefault="007F183A" w:rsidP="007F183A">
                <w:r w:rsidRPr="00D463B2">
                  <w:rPr>
                    <w:rStyle w:val="Platzhaltertext"/>
                    <w:vanish/>
                    <w:color w:val="auto"/>
                    <w:shd w:val="clear" w:color="auto" w:fill="808080" w:themeFill="background1" w:themeFillShade="80"/>
                  </w:rPr>
                  <w:t>Wer</w:t>
                </w:r>
              </w:p>
            </w:tc>
            <w:permEnd w:id="1412126537" w:displacedByCustomXml="next"/>
          </w:sdtContent>
        </w:sdt>
        <w:sdt>
          <w:sdtPr>
            <w:id w:val="801735829"/>
            <w:placeholder>
              <w:docPart w:val="6D3697C321764F0AB352D49AB21D4B21"/>
            </w:placeholder>
            <w:showingPlcHdr/>
            <w:text/>
          </w:sdtPr>
          <w:sdtEndPr/>
          <w:sdtContent>
            <w:permStart w:id="561139364" w:edGrp="everyone" w:displacedByCustomXml="prev"/>
            <w:tc>
              <w:tcPr>
                <w:tcW w:w="5092" w:type="dxa"/>
                <w:shd w:val="clear" w:color="auto" w:fill="auto"/>
              </w:tcPr>
              <w:p w:rsidR="007F183A" w:rsidRDefault="007F183A" w:rsidP="007F183A">
                <w:r w:rsidRPr="00654AC0">
                  <w:rPr>
                    <w:rStyle w:val="Platzhaltertext"/>
                    <w:vanish/>
                    <w:color w:val="auto"/>
                    <w:shd w:val="clear" w:color="auto" w:fill="808080" w:themeFill="background1" w:themeFillShade="80"/>
                  </w:rPr>
                  <w:t>Was</w:t>
                </w:r>
              </w:p>
            </w:tc>
            <w:permEnd w:id="561139364" w:displacedByCustomXml="next"/>
          </w:sdtContent>
        </w:sdt>
        <w:sdt>
          <w:sdtPr>
            <w:id w:val="1172145613"/>
            <w:placeholder>
              <w:docPart w:val="9F888FD5CFAB4EBAB9502CD272A25A6C"/>
            </w:placeholder>
            <w:showingPlcHdr/>
            <w:text/>
          </w:sdtPr>
          <w:sdtEndPr/>
          <w:sdtContent>
            <w:permStart w:id="1272673709" w:edGrp="everyone" w:displacedByCustomXml="prev"/>
            <w:tc>
              <w:tcPr>
                <w:tcW w:w="1151" w:type="dxa"/>
                <w:tcBorders>
                  <w:right w:val="single" w:sz="12" w:space="0" w:color="auto"/>
                </w:tcBorders>
              </w:tcPr>
              <w:p w:rsidR="007F183A" w:rsidRDefault="007F183A" w:rsidP="00E43C35">
                <w:pPr>
                  <w:jc w:val="center"/>
                </w:pPr>
                <w:r w:rsidRPr="00F31A9B">
                  <w:rPr>
                    <w:rStyle w:val="Platzhaltertext"/>
                    <w:vanish/>
                    <w:color w:val="auto"/>
                    <w:shd w:val="clear" w:color="auto" w:fill="808080" w:themeFill="background1" w:themeFillShade="80"/>
                  </w:rPr>
                  <w:t>Wie viele</w:t>
                </w:r>
              </w:p>
            </w:tc>
            <w:permEnd w:id="1272673709" w:displacedByCustomXml="next"/>
          </w:sdtContent>
        </w:sdt>
      </w:tr>
      <w:tr w:rsidR="007F183A" w:rsidTr="004F0D52">
        <w:sdt>
          <w:sdtPr>
            <w:id w:val="-1808159897"/>
            <w:placeholder>
              <w:docPart w:val="E3AEA344552C4A438E58E019188D0F16"/>
            </w:placeholder>
            <w:showingPlcHdr/>
            <w:text/>
          </w:sdtPr>
          <w:sdtEndPr/>
          <w:sdtContent>
            <w:permStart w:id="546331904" w:edGrp="everyone" w:displacedByCustomXml="prev"/>
            <w:tc>
              <w:tcPr>
                <w:tcW w:w="3391" w:type="dxa"/>
                <w:tcBorders>
                  <w:left w:val="single" w:sz="12" w:space="0" w:color="auto"/>
                </w:tcBorders>
                <w:shd w:val="clear" w:color="auto" w:fill="auto"/>
              </w:tcPr>
              <w:p w:rsidR="007F183A" w:rsidRDefault="007F183A" w:rsidP="007F183A">
                <w:r w:rsidRPr="00D463B2">
                  <w:rPr>
                    <w:rStyle w:val="Platzhaltertext"/>
                    <w:vanish/>
                    <w:color w:val="auto"/>
                    <w:shd w:val="clear" w:color="auto" w:fill="808080" w:themeFill="background1" w:themeFillShade="80"/>
                  </w:rPr>
                  <w:t>Wer</w:t>
                </w:r>
              </w:p>
            </w:tc>
            <w:permEnd w:id="546331904" w:displacedByCustomXml="next"/>
          </w:sdtContent>
        </w:sdt>
        <w:sdt>
          <w:sdtPr>
            <w:id w:val="2061667487"/>
            <w:placeholder>
              <w:docPart w:val="CE805AEE70E240EC9CE7906EA25C2CFF"/>
            </w:placeholder>
            <w:showingPlcHdr/>
            <w:text/>
          </w:sdtPr>
          <w:sdtEndPr/>
          <w:sdtContent>
            <w:permStart w:id="395197404" w:edGrp="everyone" w:displacedByCustomXml="prev"/>
            <w:tc>
              <w:tcPr>
                <w:tcW w:w="5092" w:type="dxa"/>
                <w:shd w:val="clear" w:color="auto" w:fill="auto"/>
              </w:tcPr>
              <w:p w:rsidR="007F183A" w:rsidRDefault="007F183A" w:rsidP="007F183A">
                <w:r w:rsidRPr="00654AC0">
                  <w:rPr>
                    <w:rStyle w:val="Platzhaltertext"/>
                    <w:vanish/>
                    <w:color w:val="auto"/>
                    <w:shd w:val="clear" w:color="auto" w:fill="808080" w:themeFill="background1" w:themeFillShade="80"/>
                  </w:rPr>
                  <w:t>Was</w:t>
                </w:r>
              </w:p>
            </w:tc>
            <w:permEnd w:id="395197404" w:displacedByCustomXml="next"/>
          </w:sdtContent>
        </w:sdt>
        <w:sdt>
          <w:sdtPr>
            <w:id w:val="-1069113500"/>
            <w:placeholder>
              <w:docPart w:val="3A46A436C4504AB9BC571BFF2FEECBD8"/>
            </w:placeholder>
            <w:showingPlcHdr/>
            <w:text/>
          </w:sdtPr>
          <w:sdtEndPr/>
          <w:sdtContent>
            <w:permStart w:id="1860765728" w:edGrp="everyone" w:displacedByCustomXml="prev"/>
            <w:tc>
              <w:tcPr>
                <w:tcW w:w="1151" w:type="dxa"/>
                <w:tcBorders>
                  <w:right w:val="single" w:sz="12" w:space="0" w:color="auto"/>
                </w:tcBorders>
              </w:tcPr>
              <w:p w:rsidR="007F183A" w:rsidRDefault="007F183A" w:rsidP="00E43C35">
                <w:pPr>
                  <w:jc w:val="center"/>
                </w:pPr>
                <w:r w:rsidRPr="00F31A9B">
                  <w:rPr>
                    <w:rStyle w:val="Platzhaltertext"/>
                    <w:vanish/>
                    <w:color w:val="auto"/>
                    <w:shd w:val="clear" w:color="auto" w:fill="808080" w:themeFill="background1" w:themeFillShade="80"/>
                  </w:rPr>
                  <w:t>Wie viele</w:t>
                </w:r>
              </w:p>
            </w:tc>
            <w:permEnd w:id="1860765728" w:displacedByCustomXml="next"/>
          </w:sdtContent>
        </w:sdt>
      </w:tr>
      <w:tr w:rsidR="00A213A6" w:rsidTr="004F0D52">
        <w:tc>
          <w:tcPr>
            <w:tcW w:w="3391" w:type="dxa"/>
            <w:tcBorders>
              <w:left w:val="single" w:sz="12" w:space="0" w:color="auto"/>
              <w:bottom w:val="single" w:sz="12" w:space="0" w:color="auto"/>
            </w:tcBorders>
            <w:shd w:val="clear" w:color="auto" w:fill="auto"/>
          </w:tcPr>
          <w:p w:rsidR="00A213A6" w:rsidRDefault="00A213A6" w:rsidP="007F183A">
            <w:permStart w:id="756221472" w:edGrp="everyone" w:colFirst="0" w:colLast="0"/>
            <w:permStart w:id="269378249" w:edGrp="everyone" w:colFirst="1" w:colLast="1"/>
            <w:permStart w:id="1817187698" w:edGrp="everyone" w:colFirst="2" w:colLast="2"/>
            <w:permStart w:id="1369115036" w:edGrp="everyone" w:colFirst="3" w:colLast="3"/>
          </w:p>
        </w:tc>
        <w:tc>
          <w:tcPr>
            <w:tcW w:w="5092" w:type="dxa"/>
            <w:tcBorders>
              <w:bottom w:val="single" w:sz="12" w:space="0" w:color="auto"/>
            </w:tcBorders>
            <w:shd w:val="clear" w:color="auto" w:fill="auto"/>
          </w:tcPr>
          <w:p w:rsidR="00A213A6" w:rsidRDefault="00A213A6" w:rsidP="007F183A"/>
        </w:tc>
        <w:tc>
          <w:tcPr>
            <w:tcW w:w="1151" w:type="dxa"/>
            <w:tcBorders>
              <w:bottom w:val="single" w:sz="12" w:space="0" w:color="auto"/>
              <w:right w:val="single" w:sz="12" w:space="0" w:color="auto"/>
            </w:tcBorders>
          </w:tcPr>
          <w:p w:rsidR="00A213A6" w:rsidRDefault="00A213A6" w:rsidP="00E43C35">
            <w:pPr>
              <w:jc w:val="center"/>
            </w:pPr>
          </w:p>
        </w:tc>
      </w:tr>
      <w:permEnd w:id="756221472"/>
      <w:permEnd w:id="269378249"/>
      <w:permEnd w:id="1817187698"/>
      <w:permEnd w:id="1369115036"/>
    </w:tbl>
    <w:p w:rsidR="004E2B6C" w:rsidRDefault="004E2B6C" w:rsidP="004E2B6C">
      <w:pPr>
        <w:pStyle w:val="KeinLeerraum"/>
      </w:pPr>
    </w:p>
    <w:tbl>
      <w:tblPr>
        <w:tblStyle w:val="Tabellenraster"/>
        <w:tblW w:w="9634" w:type="dxa"/>
        <w:tblLook w:val="04A0" w:firstRow="1" w:lastRow="0" w:firstColumn="1" w:lastColumn="0" w:noHBand="0" w:noVBand="1"/>
      </w:tblPr>
      <w:tblGrid>
        <w:gridCol w:w="1838"/>
        <w:gridCol w:w="7796"/>
      </w:tblGrid>
      <w:tr w:rsidR="006A666C" w:rsidTr="004F0D52">
        <w:trPr>
          <w:trHeight w:val="510"/>
        </w:trPr>
        <w:tc>
          <w:tcPr>
            <w:tcW w:w="1838" w:type="dxa"/>
            <w:tcBorders>
              <w:top w:val="single" w:sz="12" w:space="0" w:color="auto"/>
              <w:left w:val="single" w:sz="12" w:space="0" w:color="auto"/>
              <w:bottom w:val="single" w:sz="2" w:space="0" w:color="auto"/>
              <w:right w:val="single" w:sz="12" w:space="0" w:color="auto"/>
            </w:tcBorders>
            <w:shd w:val="clear" w:color="auto" w:fill="DEEAF6" w:themeFill="accent1" w:themeFillTint="33"/>
            <w:vAlign w:val="center"/>
          </w:tcPr>
          <w:p w:rsidR="006A666C" w:rsidRPr="004F0D52" w:rsidRDefault="006A666C" w:rsidP="004F0D52">
            <w:pPr>
              <w:rPr>
                <w:b/>
              </w:rPr>
            </w:pPr>
            <w:r w:rsidRPr="004F0D52">
              <w:rPr>
                <w:b/>
              </w:rPr>
              <w:t>Einsatzleiter:</w:t>
            </w:r>
          </w:p>
        </w:tc>
        <w:sdt>
          <w:sdtPr>
            <w:id w:val="563213821"/>
            <w:placeholder>
              <w:docPart w:val="1FA06BF890CA4B6D922141F5D7761253"/>
            </w:placeholder>
            <w:text/>
          </w:sdtPr>
          <w:sdtEndPr/>
          <w:sdtContent>
            <w:permStart w:id="137912496" w:edGrp="everyone" w:displacedByCustomXml="prev"/>
            <w:tc>
              <w:tcPr>
                <w:tcW w:w="7796" w:type="dxa"/>
                <w:tcBorders>
                  <w:top w:val="single" w:sz="12" w:space="0" w:color="auto"/>
                  <w:left w:val="single" w:sz="12" w:space="0" w:color="auto"/>
                  <w:right w:val="single" w:sz="12" w:space="0" w:color="auto"/>
                </w:tcBorders>
                <w:vAlign w:val="center"/>
              </w:tcPr>
              <w:p w:rsidR="006A666C" w:rsidRDefault="009E59FB" w:rsidP="004F0D52">
                <w:r>
                  <w:t>Closheim, Wolfgang</w:t>
                </w:r>
              </w:p>
            </w:tc>
            <w:permEnd w:id="137912496" w:displacedByCustomXml="next"/>
          </w:sdtContent>
        </w:sdt>
      </w:tr>
      <w:tr w:rsidR="006A666C" w:rsidTr="004F0D52">
        <w:trPr>
          <w:trHeight w:val="510"/>
        </w:trPr>
        <w:tc>
          <w:tcPr>
            <w:tcW w:w="1838" w:type="dxa"/>
            <w:tcBorders>
              <w:top w:val="single" w:sz="2" w:space="0" w:color="auto"/>
              <w:left w:val="single" w:sz="12" w:space="0" w:color="auto"/>
              <w:bottom w:val="single" w:sz="12" w:space="0" w:color="auto"/>
              <w:right w:val="single" w:sz="12" w:space="0" w:color="auto"/>
            </w:tcBorders>
            <w:shd w:val="clear" w:color="auto" w:fill="DEEAF6" w:themeFill="accent1" w:themeFillTint="33"/>
            <w:vAlign w:val="center"/>
          </w:tcPr>
          <w:p w:rsidR="006A666C" w:rsidRPr="004F0D52" w:rsidRDefault="006A666C" w:rsidP="004F0D52">
            <w:pPr>
              <w:rPr>
                <w:b/>
              </w:rPr>
            </w:pPr>
            <w:r w:rsidRPr="004F0D52">
              <w:rPr>
                <w:b/>
              </w:rPr>
              <w:t>Auskunft erteilt:</w:t>
            </w:r>
          </w:p>
        </w:tc>
        <w:sdt>
          <w:sdtPr>
            <w:id w:val="811993330"/>
            <w:placeholder>
              <w:docPart w:val="31EAD55E791948F9AAC59AD5E03E1CCF"/>
            </w:placeholder>
            <w:text/>
          </w:sdtPr>
          <w:sdtEndPr/>
          <w:sdtContent>
            <w:permStart w:id="862676909" w:edGrp="everyone" w:displacedByCustomXml="prev"/>
            <w:tc>
              <w:tcPr>
                <w:tcW w:w="7796" w:type="dxa"/>
                <w:tcBorders>
                  <w:left w:val="single" w:sz="12" w:space="0" w:color="auto"/>
                  <w:bottom w:val="single" w:sz="12" w:space="0" w:color="auto"/>
                  <w:right w:val="single" w:sz="12" w:space="0" w:color="auto"/>
                </w:tcBorders>
                <w:vAlign w:val="center"/>
              </w:tcPr>
              <w:p w:rsidR="006A666C" w:rsidRDefault="009E59FB" w:rsidP="004F0D52">
                <w:proofErr w:type="spellStart"/>
                <w:r>
                  <w:t>Grasmehr</w:t>
                </w:r>
                <w:proofErr w:type="spellEnd"/>
                <w:r>
                  <w:t>, Dirk</w:t>
                </w:r>
              </w:p>
            </w:tc>
            <w:permEnd w:id="862676909" w:displacedByCustomXml="next"/>
          </w:sdtContent>
        </w:sdt>
      </w:tr>
    </w:tbl>
    <w:p w:rsidR="004E2B6C" w:rsidRDefault="004E2B6C" w:rsidP="00F8442D">
      <w:pPr>
        <w:tabs>
          <w:tab w:val="left" w:pos="8505"/>
        </w:tabs>
      </w:pPr>
    </w:p>
    <w:sectPr w:rsidR="004E2B6C" w:rsidSect="008B4772">
      <w:headerReference w:type="default" r:id="rId7"/>
      <w:footerReference w:type="default" r:id="rId8"/>
      <w:pgSz w:w="11906" w:h="16838"/>
      <w:pgMar w:top="1134" w:right="1134" w:bottom="1134" w:left="1134" w:header="284"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B75" w:rsidRDefault="005A0B75" w:rsidP="001F7412">
      <w:pPr>
        <w:spacing w:after="0" w:line="240" w:lineRule="auto"/>
      </w:pPr>
      <w:r>
        <w:separator/>
      </w:r>
    </w:p>
  </w:endnote>
  <w:endnote w:type="continuationSeparator" w:id="0">
    <w:p w:rsidR="005A0B75" w:rsidRDefault="005A0B75" w:rsidP="001F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253"/>
      <w:gridCol w:w="1836"/>
    </w:tblGrid>
    <w:tr w:rsidR="008B4772" w:rsidTr="00C67884">
      <w:tc>
        <w:tcPr>
          <w:tcW w:w="3539" w:type="dxa"/>
        </w:tcPr>
        <w:p w:rsidR="008B4772" w:rsidRDefault="008B4772" w:rsidP="008B4772">
          <w:pPr>
            <w:pStyle w:val="Fuzeile"/>
            <w:rPr>
              <w:noProof/>
            </w:rPr>
          </w:pPr>
          <w:r>
            <w:rPr>
              <w:noProof/>
            </w:rPr>
            <w:t xml:space="preserve">Abteilung: </w:t>
          </w:r>
          <w:sdt>
            <w:sdtPr>
              <w:rPr>
                <w:noProof/>
              </w:rPr>
              <w:alias w:val="Schlüsselwörter"/>
              <w:tag w:val=""/>
              <w:id w:val="2049795143"/>
              <w:dataBinding w:prefixMappings="xmlns:ns0='http://purl.org/dc/elements/1.1/' xmlns:ns1='http://schemas.openxmlformats.org/package/2006/metadata/core-properties' " w:xpath="/ns1:coreProperties[1]/ns1:keywords[1]" w:storeItemID="{6C3C8BC8-F283-45AE-878A-BAB7291924A1}"/>
              <w:text/>
            </w:sdtPr>
            <w:sdtEndPr/>
            <w:sdtContent>
              <w:r>
                <w:rPr>
                  <w:noProof/>
                </w:rPr>
                <w:t>Führungsdienst</w:t>
              </w:r>
            </w:sdtContent>
          </w:sdt>
        </w:p>
      </w:tc>
      <w:tc>
        <w:tcPr>
          <w:tcW w:w="4253" w:type="dxa"/>
        </w:tcPr>
        <w:p w:rsidR="008B4772" w:rsidRDefault="008B4772" w:rsidP="008B4772">
          <w:pPr>
            <w:pStyle w:val="Fuzeile"/>
            <w:jc w:val="right"/>
            <w:rPr>
              <w:noProof/>
            </w:rPr>
          </w:pPr>
        </w:p>
      </w:tc>
      <w:tc>
        <w:tcPr>
          <w:tcW w:w="1836" w:type="dxa"/>
        </w:tcPr>
        <w:p w:rsidR="008B4772" w:rsidRDefault="008B4772" w:rsidP="008B4772">
          <w:pPr>
            <w:pStyle w:val="Fuzeile"/>
            <w:jc w:val="right"/>
            <w:rPr>
              <w:noProof/>
            </w:rPr>
          </w:pPr>
        </w:p>
      </w:tc>
    </w:tr>
    <w:tr w:rsidR="008B4772" w:rsidTr="00C67884">
      <w:tc>
        <w:tcPr>
          <w:tcW w:w="3539" w:type="dxa"/>
        </w:tcPr>
        <w:p w:rsidR="008B4772" w:rsidRDefault="008B4772" w:rsidP="008B4772">
          <w:pPr>
            <w:pStyle w:val="Fuzeile"/>
            <w:rPr>
              <w:noProof/>
            </w:rPr>
          </w:pPr>
          <w:r>
            <w:rPr>
              <w:noProof/>
            </w:rPr>
            <w:fldChar w:fldCharType="begin"/>
          </w:r>
          <w:r>
            <w:rPr>
              <w:noProof/>
            </w:rPr>
            <w:instrText xml:space="preserve"> SAVEDATE  \@ "dddd, d. MMMM yyyy"  \* MERGEFORMAT </w:instrText>
          </w:r>
          <w:r>
            <w:rPr>
              <w:noProof/>
            </w:rPr>
            <w:fldChar w:fldCharType="separate"/>
          </w:r>
          <w:r w:rsidR="00E54163">
            <w:rPr>
              <w:noProof/>
            </w:rPr>
            <w:t>Sonntag, 9. Mai 2021</w:t>
          </w:r>
          <w:r>
            <w:rPr>
              <w:noProof/>
            </w:rPr>
            <w:fldChar w:fldCharType="end"/>
          </w:r>
        </w:p>
      </w:tc>
      <w:tc>
        <w:tcPr>
          <w:tcW w:w="4253" w:type="dxa"/>
        </w:tcPr>
        <w:p w:rsidR="008B4772" w:rsidRDefault="008B4772" w:rsidP="008B4772">
          <w:pPr>
            <w:pStyle w:val="Fuzeile"/>
            <w:jc w:val="right"/>
            <w:rPr>
              <w:noProof/>
            </w:rPr>
          </w:pPr>
          <w:r>
            <w:rPr>
              <w:noProof/>
            </w:rPr>
            <w:fldChar w:fldCharType="begin"/>
          </w:r>
          <w:r>
            <w:rPr>
              <w:noProof/>
            </w:rPr>
            <w:instrText xml:space="preserve"> FILENAME  \* Caps  \* MERGEFORMAT </w:instrText>
          </w:r>
          <w:r>
            <w:rPr>
              <w:noProof/>
            </w:rPr>
            <w:fldChar w:fldCharType="separate"/>
          </w:r>
          <w:r w:rsidR="005A0B75">
            <w:rPr>
              <w:noProof/>
            </w:rPr>
            <w:t>Dokument1</w:t>
          </w:r>
          <w:r>
            <w:rPr>
              <w:noProof/>
            </w:rPr>
            <w:fldChar w:fldCharType="end"/>
          </w:r>
        </w:p>
      </w:tc>
      <w:tc>
        <w:tcPr>
          <w:tcW w:w="1836" w:type="dxa"/>
        </w:tcPr>
        <w:p w:rsidR="008B4772" w:rsidRDefault="008B4772" w:rsidP="008B4772">
          <w:pPr>
            <w:pStyle w:val="Fuzeile"/>
            <w:jc w:val="right"/>
            <w:rPr>
              <w:noProof/>
            </w:rPr>
          </w:pPr>
          <w:r>
            <w:fldChar w:fldCharType="begin"/>
          </w:r>
          <w:r>
            <w:instrText xml:space="preserve"> PAGE  \* Arabic  \* MERGEFORMAT </w:instrText>
          </w:r>
          <w:r>
            <w:fldChar w:fldCharType="separate"/>
          </w:r>
          <w:r w:rsidR="00E865A3">
            <w:rPr>
              <w:noProof/>
            </w:rPr>
            <w:t>1</w:t>
          </w:r>
          <w:r>
            <w:fldChar w:fldCharType="end"/>
          </w:r>
          <w:r>
            <w:t>-</w:t>
          </w:r>
          <w:r>
            <w:rPr>
              <w:noProof/>
            </w:rPr>
            <w:fldChar w:fldCharType="begin"/>
          </w:r>
          <w:r>
            <w:rPr>
              <w:noProof/>
            </w:rPr>
            <w:instrText xml:space="preserve"> NUMPAGES  \* Arabic  \* MERGEFORMAT </w:instrText>
          </w:r>
          <w:r>
            <w:rPr>
              <w:noProof/>
            </w:rPr>
            <w:fldChar w:fldCharType="separate"/>
          </w:r>
          <w:r w:rsidR="00E865A3">
            <w:rPr>
              <w:noProof/>
            </w:rPr>
            <w:t>1</w:t>
          </w:r>
          <w:r>
            <w:rPr>
              <w:noProof/>
            </w:rPr>
            <w:fldChar w:fldCharType="end"/>
          </w:r>
        </w:p>
      </w:tc>
    </w:tr>
  </w:tbl>
  <w:p w:rsidR="00D60428" w:rsidRPr="008B4772" w:rsidRDefault="00D60428" w:rsidP="008B47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B75" w:rsidRDefault="005A0B75" w:rsidP="001F7412">
      <w:pPr>
        <w:spacing w:after="0" w:line="240" w:lineRule="auto"/>
      </w:pPr>
      <w:r>
        <w:separator/>
      </w:r>
    </w:p>
  </w:footnote>
  <w:footnote w:type="continuationSeparator" w:id="0">
    <w:p w:rsidR="005A0B75" w:rsidRDefault="005A0B75" w:rsidP="001F7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4"/>
      <w:gridCol w:w="5511"/>
      <w:gridCol w:w="1134"/>
    </w:tblGrid>
    <w:tr w:rsidR="00D60428" w:rsidTr="007D6A37">
      <w:tc>
        <w:tcPr>
          <w:tcW w:w="2994" w:type="dxa"/>
          <w:vAlign w:val="center"/>
        </w:tcPr>
        <w:sdt>
          <w:sdtPr>
            <w:rPr>
              <w:b/>
              <w:sz w:val="28"/>
            </w:rPr>
            <w:alias w:val="Titel"/>
            <w:tag w:val=""/>
            <w:id w:val="401646954"/>
            <w:dataBinding w:prefixMappings="xmlns:ns0='http://purl.org/dc/elements/1.1/' xmlns:ns1='http://schemas.openxmlformats.org/package/2006/metadata/core-properties' " w:xpath="/ns1:coreProperties[1]/ns0:title[1]" w:storeItemID="{6C3C8BC8-F283-45AE-878A-BAB7291924A1}"/>
            <w:text/>
          </w:sdtPr>
          <w:sdtEndPr/>
          <w:sdtContent>
            <w:p w:rsidR="00D60428" w:rsidRPr="008B4772" w:rsidRDefault="008B4772" w:rsidP="001F7412">
              <w:pPr>
                <w:pStyle w:val="Kopfzeile"/>
                <w:rPr>
                  <w:b/>
                  <w:sz w:val="28"/>
                </w:rPr>
              </w:pPr>
              <w:r>
                <w:rPr>
                  <w:b/>
                  <w:sz w:val="28"/>
                </w:rPr>
                <w:t>Pressebericht</w:t>
              </w:r>
            </w:p>
          </w:sdtContent>
        </w:sdt>
      </w:tc>
      <w:tc>
        <w:tcPr>
          <w:tcW w:w="5511" w:type="dxa"/>
          <w:vAlign w:val="center"/>
        </w:tcPr>
        <w:p w:rsidR="00D60428" w:rsidRPr="001F7412" w:rsidRDefault="00982EC9" w:rsidP="007D6A37">
          <w:pPr>
            <w:pStyle w:val="Kopfzeile"/>
            <w:jc w:val="right"/>
            <w:rPr>
              <w:b/>
            </w:rPr>
          </w:pPr>
          <w:r w:rsidRPr="004516DA">
            <w:rPr>
              <w:b/>
              <w:sz w:val="28"/>
              <w:szCs w:val="28"/>
            </w:rPr>
            <w:t>Feuerwehr VG Langenlonsheim - Stromberg</w:t>
          </w:r>
        </w:p>
      </w:tc>
      <w:tc>
        <w:tcPr>
          <w:tcW w:w="1134" w:type="dxa"/>
          <w:vAlign w:val="bottom"/>
        </w:tcPr>
        <w:p w:rsidR="00D60428" w:rsidRDefault="00982EC9" w:rsidP="001F7412">
          <w:pPr>
            <w:pStyle w:val="Kopfzeile"/>
            <w:jc w:val="right"/>
          </w:pPr>
          <w:r w:rsidRPr="004516DA">
            <w:rPr>
              <w:noProof/>
              <w:sz w:val="28"/>
              <w:szCs w:val="28"/>
              <w:lang w:eastAsia="de-DE"/>
            </w:rPr>
            <w:drawing>
              <wp:inline distT="0" distB="0" distL="0" distR="0" wp14:anchorId="238EE0AB" wp14:editId="3B4DBD30">
                <wp:extent cx="381000" cy="433234"/>
                <wp:effectExtent l="0" t="0" r="0" b="5080"/>
                <wp:docPr id="85" name="Grafik 1" descr="http://fusion.vg-ls.de/wp-content/uploads/2019/07/Wappen-NEU-264x300.jpg">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http://fusion.vg-ls.de/wp-content/uploads/2019/07/Wappen-NEU-264x300.jpg">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3279" cy="435826"/>
                        </a:xfrm>
                        <a:prstGeom prst="rect">
                          <a:avLst/>
                        </a:prstGeom>
                        <a:noFill/>
                      </pic:spPr>
                    </pic:pic>
                  </a:graphicData>
                </a:graphic>
              </wp:inline>
            </w:drawing>
          </w:r>
        </w:p>
      </w:tc>
    </w:tr>
  </w:tbl>
  <w:p w:rsidR="00D60428" w:rsidRDefault="00D6042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readOnly" w:enforcement="1"/>
  <w:defaultTabStop w:val="708"/>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75"/>
    <w:rsid w:val="00020CAC"/>
    <w:rsid w:val="00056813"/>
    <w:rsid w:val="000779D4"/>
    <w:rsid w:val="000B0096"/>
    <w:rsid w:val="000B1A88"/>
    <w:rsid w:val="000B7597"/>
    <w:rsid w:val="000D7049"/>
    <w:rsid w:val="000F0DDA"/>
    <w:rsid w:val="001528D9"/>
    <w:rsid w:val="00153C03"/>
    <w:rsid w:val="001549CB"/>
    <w:rsid w:val="00161C55"/>
    <w:rsid w:val="00171CF8"/>
    <w:rsid w:val="001769C9"/>
    <w:rsid w:val="001D05A8"/>
    <w:rsid w:val="001D6366"/>
    <w:rsid w:val="001F7412"/>
    <w:rsid w:val="0022714C"/>
    <w:rsid w:val="00250D86"/>
    <w:rsid w:val="002667CC"/>
    <w:rsid w:val="00287FBB"/>
    <w:rsid w:val="00292E39"/>
    <w:rsid w:val="002B2853"/>
    <w:rsid w:val="002C505A"/>
    <w:rsid w:val="002D2BC1"/>
    <w:rsid w:val="003010A6"/>
    <w:rsid w:val="00304163"/>
    <w:rsid w:val="003158C1"/>
    <w:rsid w:val="00324777"/>
    <w:rsid w:val="003703D6"/>
    <w:rsid w:val="00383B1D"/>
    <w:rsid w:val="003A69A8"/>
    <w:rsid w:val="003C494F"/>
    <w:rsid w:val="003D76DA"/>
    <w:rsid w:val="003E3298"/>
    <w:rsid w:val="00400407"/>
    <w:rsid w:val="00447D53"/>
    <w:rsid w:val="00451A75"/>
    <w:rsid w:val="00452D77"/>
    <w:rsid w:val="00456710"/>
    <w:rsid w:val="00461AEC"/>
    <w:rsid w:val="00463D4E"/>
    <w:rsid w:val="00473100"/>
    <w:rsid w:val="00494721"/>
    <w:rsid w:val="004C082F"/>
    <w:rsid w:val="004E2B6C"/>
    <w:rsid w:val="004F0D52"/>
    <w:rsid w:val="00542431"/>
    <w:rsid w:val="005634B9"/>
    <w:rsid w:val="00565682"/>
    <w:rsid w:val="0057480A"/>
    <w:rsid w:val="005930EE"/>
    <w:rsid w:val="005A0B75"/>
    <w:rsid w:val="005A163A"/>
    <w:rsid w:val="005A1714"/>
    <w:rsid w:val="005B4B66"/>
    <w:rsid w:val="005D1427"/>
    <w:rsid w:val="00612218"/>
    <w:rsid w:val="00670BB2"/>
    <w:rsid w:val="00673890"/>
    <w:rsid w:val="0067576F"/>
    <w:rsid w:val="00680EA1"/>
    <w:rsid w:val="00684528"/>
    <w:rsid w:val="00685DEE"/>
    <w:rsid w:val="0069442D"/>
    <w:rsid w:val="0069694F"/>
    <w:rsid w:val="00696EEF"/>
    <w:rsid w:val="006A3752"/>
    <w:rsid w:val="006A666C"/>
    <w:rsid w:val="006D72D5"/>
    <w:rsid w:val="006E6E9F"/>
    <w:rsid w:val="0070466C"/>
    <w:rsid w:val="00705DE1"/>
    <w:rsid w:val="007223C3"/>
    <w:rsid w:val="00771878"/>
    <w:rsid w:val="00796659"/>
    <w:rsid w:val="007C63EB"/>
    <w:rsid w:val="007D3FF0"/>
    <w:rsid w:val="007D6A37"/>
    <w:rsid w:val="007E10B7"/>
    <w:rsid w:val="007E789A"/>
    <w:rsid w:val="007F183A"/>
    <w:rsid w:val="00812741"/>
    <w:rsid w:val="00814512"/>
    <w:rsid w:val="00834567"/>
    <w:rsid w:val="00843891"/>
    <w:rsid w:val="008462B0"/>
    <w:rsid w:val="00850175"/>
    <w:rsid w:val="0088002D"/>
    <w:rsid w:val="00884E6B"/>
    <w:rsid w:val="008B4772"/>
    <w:rsid w:val="008B5024"/>
    <w:rsid w:val="008C34BD"/>
    <w:rsid w:val="008C3F3E"/>
    <w:rsid w:val="008C51BD"/>
    <w:rsid w:val="008C559E"/>
    <w:rsid w:val="008F3B9E"/>
    <w:rsid w:val="009033B1"/>
    <w:rsid w:val="009064AB"/>
    <w:rsid w:val="00915474"/>
    <w:rsid w:val="009248D5"/>
    <w:rsid w:val="00925F71"/>
    <w:rsid w:val="00946630"/>
    <w:rsid w:val="00951489"/>
    <w:rsid w:val="00961857"/>
    <w:rsid w:val="00963855"/>
    <w:rsid w:val="00982EC9"/>
    <w:rsid w:val="009E4C54"/>
    <w:rsid w:val="009E59FB"/>
    <w:rsid w:val="00A213A6"/>
    <w:rsid w:val="00A31C07"/>
    <w:rsid w:val="00A63EC1"/>
    <w:rsid w:val="00A87CF2"/>
    <w:rsid w:val="00AA6B59"/>
    <w:rsid w:val="00AD7F0A"/>
    <w:rsid w:val="00AF1A24"/>
    <w:rsid w:val="00AF3997"/>
    <w:rsid w:val="00B11066"/>
    <w:rsid w:val="00B16DAE"/>
    <w:rsid w:val="00B207D0"/>
    <w:rsid w:val="00B2629D"/>
    <w:rsid w:val="00B74935"/>
    <w:rsid w:val="00B752E0"/>
    <w:rsid w:val="00BA1D26"/>
    <w:rsid w:val="00BD7F8B"/>
    <w:rsid w:val="00BE0B32"/>
    <w:rsid w:val="00BE51A1"/>
    <w:rsid w:val="00BF6954"/>
    <w:rsid w:val="00C44CBC"/>
    <w:rsid w:val="00CC5552"/>
    <w:rsid w:val="00D22066"/>
    <w:rsid w:val="00D2765B"/>
    <w:rsid w:val="00D530BF"/>
    <w:rsid w:val="00D60428"/>
    <w:rsid w:val="00D83CC0"/>
    <w:rsid w:val="00D9165F"/>
    <w:rsid w:val="00D94F84"/>
    <w:rsid w:val="00DB464D"/>
    <w:rsid w:val="00DF785C"/>
    <w:rsid w:val="00E43C35"/>
    <w:rsid w:val="00E54163"/>
    <w:rsid w:val="00E65A04"/>
    <w:rsid w:val="00E72A81"/>
    <w:rsid w:val="00E865A3"/>
    <w:rsid w:val="00EA0312"/>
    <w:rsid w:val="00EA470F"/>
    <w:rsid w:val="00EB2308"/>
    <w:rsid w:val="00F04AB6"/>
    <w:rsid w:val="00F073DD"/>
    <w:rsid w:val="00F378D7"/>
    <w:rsid w:val="00F4680D"/>
    <w:rsid w:val="00F529FB"/>
    <w:rsid w:val="00F56D88"/>
    <w:rsid w:val="00F77793"/>
    <w:rsid w:val="00F8442D"/>
    <w:rsid w:val="00F923EA"/>
    <w:rsid w:val="00F95110"/>
    <w:rsid w:val="00FE72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F9538C"/>
  <w15:docId w15:val="{F3F77360-21BC-4856-9DDA-AEA39BD6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555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74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7412"/>
  </w:style>
  <w:style w:type="paragraph" w:styleId="Fuzeile">
    <w:name w:val="footer"/>
    <w:basedOn w:val="Standard"/>
    <w:link w:val="FuzeileZchn"/>
    <w:uiPriority w:val="99"/>
    <w:unhideWhenUsed/>
    <w:rsid w:val="001F74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7412"/>
  </w:style>
  <w:style w:type="table" w:styleId="Tabellenraster">
    <w:name w:val="Table Grid"/>
    <w:basedOn w:val="NormaleTabelle"/>
    <w:uiPriority w:val="39"/>
    <w:rsid w:val="001F7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D7049"/>
    <w:rPr>
      <w:color w:val="808080"/>
    </w:rPr>
  </w:style>
  <w:style w:type="paragraph" w:styleId="Sprechblasentext">
    <w:name w:val="Balloon Text"/>
    <w:basedOn w:val="Standard"/>
    <w:link w:val="SprechblasentextZchn"/>
    <w:uiPriority w:val="99"/>
    <w:semiHidden/>
    <w:unhideWhenUsed/>
    <w:rsid w:val="00287F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7FBB"/>
    <w:rPr>
      <w:rFonts w:ascii="Segoe UI" w:hAnsi="Segoe UI" w:cs="Segoe UI"/>
      <w:sz w:val="18"/>
      <w:szCs w:val="18"/>
    </w:rPr>
  </w:style>
  <w:style w:type="paragraph" w:styleId="Listenabsatz">
    <w:name w:val="List Paragraph"/>
    <w:basedOn w:val="Standard"/>
    <w:uiPriority w:val="34"/>
    <w:qFormat/>
    <w:rsid w:val="00153C03"/>
    <w:pPr>
      <w:ind w:left="720"/>
      <w:contextualSpacing/>
    </w:pPr>
  </w:style>
  <w:style w:type="paragraph" w:styleId="KeinLeerraum">
    <w:name w:val="No Spacing"/>
    <w:uiPriority w:val="1"/>
    <w:qFormat/>
    <w:rsid w:val="004E2B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240\00_fez-elw_vg\04%20-%20Vorlagen\Presseberic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10B50453A44AA8964924ADCFA03182"/>
        <w:category>
          <w:name w:val="Allgemein"/>
          <w:gallery w:val="placeholder"/>
        </w:category>
        <w:types>
          <w:type w:val="bbPlcHdr"/>
        </w:types>
        <w:behaviors>
          <w:behavior w:val="content"/>
        </w:behaviors>
        <w:guid w:val="{9C499493-1E62-4FF3-BCC4-112A28E48AB9}"/>
      </w:docPartPr>
      <w:docPartBody>
        <w:p w:rsidR="00EB224E" w:rsidRDefault="00EB224E">
          <w:pPr>
            <w:pStyle w:val="D410B50453A44AA8964924ADCFA03182"/>
          </w:pPr>
          <w:r w:rsidRPr="007D6A37">
            <w:rPr>
              <w:rStyle w:val="Platzhaltertext"/>
              <w:vanish/>
              <w:shd w:val="clear" w:color="auto" w:fill="808080" w:themeFill="background1" w:themeFillShade="80"/>
            </w:rPr>
            <w:t>Datum auswählen</w:t>
          </w:r>
        </w:p>
      </w:docPartBody>
    </w:docPart>
    <w:docPart>
      <w:docPartPr>
        <w:name w:val="CBC9BF0364454E519D45DBCC2E672E4D"/>
        <w:category>
          <w:name w:val="Allgemein"/>
          <w:gallery w:val="placeholder"/>
        </w:category>
        <w:types>
          <w:type w:val="bbPlcHdr"/>
        </w:types>
        <w:behaviors>
          <w:behavior w:val="content"/>
        </w:behaviors>
        <w:guid w:val="{FBEC4960-C8A5-49D0-BDB4-224D749B2E2A}"/>
      </w:docPartPr>
      <w:docPartBody>
        <w:p w:rsidR="00EB224E" w:rsidRDefault="00EB224E">
          <w:pPr>
            <w:pStyle w:val="CBC9BF0364454E519D45DBCC2E672E4D"/>
          </w:pPr>
          <w:r>
            <w:rPr>
              <w:rStyle w:val="Platzhaltertext"/>
              <w:vanish/>
              <w:shd w:val="clear" w:color="auto" w:fill="808080" w:themeFill="background1" w:themeFillShade="80"/>
            </w:rPr>
            <w:t>Uhrzeit</w:t>
          </w:r>
        </w:p>
      </w:docPartBody>
    </w:docPart>
    <w:docPart>
      <w:docPartPr>
        <w:name w:val="686DA9675B3E4A26B6B7F9530DFA3273"/>
        <w:category>
          <w:name w:val="Allgemein"/>
          <w:gallery w:val="placeholder"/>
        </w:category>
        <w:types>
          <w:type w:val="bbPlcHdr"/>
        </w:types>
        <w:behaviors>
          <w:behavior w:val="content"/>
        </w:behaviors>
        <w:guid w:val="{8500CD1E-242F-44F6-A01B-1880CAE747A3}"/>
      </w:docPartPr>
      <w:docPartBody>
        <w:p w:rsidR="00EB224E" w:rsidRDefault="00EB224E">
          <w:pPr>
            <w:pStyle w:val="686DA9675B3E4A26B6B7F9530DFA3273"/>
          </w:pPr>
          <w:r w:rsidRPr="001E5857">
            <w:rPr>
              <w:rStyle w:val="Platzhaltertext"/>
              <w:vanish/>
              <w:shd w:val="clear" w:color="auto" w:fill="808080" w:themeFill="background1" w:themeFillShade="80"/>
            </w:rPr>
            <w:t>Was</w:t>
          </w:r>
        </w:p>
      </w:docPartBody>
    </w:docPart>
    <w:docPart>
      <w:docPartPr>
        <w:name w:val="C01C117F1BA84EA09AC4041072B34430"/>
        <w:category>
          <w:name w:val="Allgemein"/>
          <w:gallery w:val="placeholder"/>
        </w:category>
        <w:types>
          <w:type w:val="bbPlcHdr"/>
        </w:types>
        <w:behaviors>
          <w:behavior w:val="content"/>
        </w:behaviors>
        <w:guid w:val="{B173B6EB-A2B4-4DE1-9076-EAAA97F9745B}"/>
      </w:docPartPr>
      <w:docPartBody>
        <w:p w:rsidR="00EB224E" w:rsidRDefault="00EB224E">
          <w:pPr>
            <w:pStyle w:val="C01C117F1BA84EA09AC4041072B34430"/>
          </w:pPr>
          <w:r w:rsidRPr="007D6A37">
            <w:rPr>
              <w:rStyle w:val="Platzhaltertext"/>
              <w:vanish/>
              <w:shd w:val="clear" w:color="auto" w:fill="808080" w:themeFill="background1" w:themeFillShade="80"/>
            </w:rPr>
            <w:t>Wo</w:t>
          </w:r>
        </w:p>
      </w:docPartBody>
    </w:docPart>
    <w:docPart>
      <w:docPartPr>
        <w:name w:val="3AD7B2F2338B47AFB1874B621BDF6BD5"/>
        <w:category>
          <w:name w:val="Allgemein"/>
          <w:gallery w:val="placeholder"/>
        </w:category>
        <w:types>
          <w:type w:val="bbPlcHdr"/>
        </w:types>
        <w:behaviors>
          <w:behavior w:val="content"/>
        </w:behaviors>
        <w:guid w:val="{7FE00C2E-EF77-4212-9198-AA2D3E1BEA80}"/>
      </w:docPartPr>
      <w:docPartBody>
        <w:p w:rsidR="00EB224E" w:rsidRDefault="00EB224E">
          <w:pPr>
            <w:pStyle w:val="3AD7B2F2338B47AFB1874B621BDF6BD5"/>
          </w:pPr>
          <w:r w:rsidRPr="001E5857">
            <w:rPr>
              <w:rStyle w:val="Platzhaltertext"/>
              <w:vanish/>
              <w:shd w:val="clear" w:color="auto" w:fill="808080" w:themeFill="background1" w:themeFillShade="80"/>
            </w:rPr>
            <w:t>Was</w:t>
          </w:r>
        </w:p>
      </w:docPartBody>
    </w:docPart>
    <w:docPart>
      <w:docPartPr>
        <w:name w:val="21F075DA07CB4D5E9E5D4F9A6EAA5CC3"/>
        <w:category>
          <w:name w:val="Allgemein"/>
          <w:gallery w:val="placeholder"/>
        </w:category>
        <w:types>
          <w:type w:val="bbPlcHdr"/>
        </w:types>
        <w:behaviors>
          <w:behavior w:val="content"/>
        </w:behaviors>
        <w:guid w:val="{1543D8C1-50AE-48C5-94D6-9FBBCDC48ACE}"/>
      </w:docPartPr>
      <w:docPartBody>
        <w:p w:rsidR="00EB224E" w:rsidRDefault="00EB224E">
          <w:pPr>
            <w:pStyle w:val="21F075DA07CB4D5E9E5D4F9A6EAA5CC3"/>
          </w:pPr>
          <w:r w:rsidRPr="001E5857">
            <w:rPr>
              <w:rStyle w:val="Platzhaltertext"/>
              <w:vanish/>
              <w:shd w:val="clear" w:color="auto" w:fill="808080" w:themeFill="background1" w:themeFillShade="80"/>
            </w:rPr>
            <w:t>Was</w:t>
          </w:r>
        </w:p>
      </w:docPartBody>
    </w:docPart>
    <w:docPart>
      <w:docPartPr>
        <w:name w:val="867F0209D2B24028BE08C322E312E07E"/>
        <w:category>
          <w:name w:val="Allgemein"/>
          <w:gallery w:val="placeholder"/>
        </w:category>
        <w:types>
          <w:type w:val="bbPlcHdr"/>
        </w:types>
        <w:behaviors>
          <w:behavior w:val="content"/>
        </w:behaviors>
        <w:guid w:val="{20006A49-EA64-461A-8EAC-AAE010792C90}"/>
      </w:docPartPr>
      <w:docPartBody>
        <w:p w:rsidR="00EB224E" w:rsidRDefault="00EB224E">
          <w:pPr>
            <w:pStyle w:val="867F0209D2B24028BE08C322E312E07E"/>
          </w:pPr>
          <w:r w:rsidRPr="001E5857">
            <w:rPr>
              <w:rStyle w:val="Platzhaltertext"/>
              <w:vanish/>
              <w:shd w:val="clear" w:color="auto" w:fill="808080" w:themeFill="background1" w:themeFillShade="80"/>
            </w:rPr>
            <w:t>Was</w:t>
          </w:r>
        </w:p>
      </w:docPartBody>
    </w:docPart>
    <w:docPart>
      <w:docPartPr>
        <w:name w:val="502BC9AEFE2B47A39897FDDF9D2F5E60"/>
        <w:category>
          <w:name w:val="Allgemein"/>
          <w:gallery w:val="placeholder"/>
        </w:category>
        <w:types>
          <w:type w:val="bbPlcHdr"/>
        </w:types>
        <w:behaviors>
          <w:behavior w:val="content"/>
        </w:behaviors>
        <w:guid w:val="{54DAF1E8-036D-4978-9B6E-B24A922A62AB}"/>
      </w:docPartPr>
      <w:docPartBody>
        <w:p w:rsidR="00EB224E" w:rsidRDefault="00EB224E">
          <w:pPr>
            <w:pStyle w:val="502BC9AEFE2B47A39897FDDF9D2F5E60"/>
          </w:pPr>
          <w:r w:rsidRPr="001E5857">
            <w:rPr>
              <w:rStyle w:val="Platzhaltertext"/>
              <w:vanish/>
              <w:shd w:val="clear" w:color="auto" w:fill="808080" w:themeFill="background1" w:themeFillShade="80"/>
            </w:rPr>
            <w:t>Was</w:t>
          </w:r>
        </w:p>
      </w:docPartBody>
    </w:docPart>
    <w:docPart>
      <w:docPartPr>
        <w:name w:val="F16E35EA6B414ECCA74338E05BA9A5ED"/>
        <w:category>
          <w:name w:val="Allgemein"/>
          <w:gallery w:val="placeholder"/>
        </w:category>
        <w:types>
          <w:type w:val="bbPlcHdr"/>
        </w:types>
        <w:behaviors>
          <w:behavior w:val="content"/>
        </w:behaviors>
        <w:guid w:val="{F204A95D-4C29-432D-A3DD-FAA42D53C562}"/>
      </w:docPartPr>
      <w:docPartBody>
        <w:p w:rsidR="00EB224E" w:rsidRDefault="00EB224E">
          <w:pPr>
            <w:pStyle w:val="F16E35EA6B414ECCA74338E05BA9A5ED"/>
          </w:pPr>
          <w:r w:rsidRPr="00002E1C">
            <w:rPr>
              <w:rStyle w:val="Platzhaltertext"/>
              <w:vanish/>
              <w:shd w:val="clear" w:color="auto" w:fill="808080" w:themeFill="background1" w:themeFillShade="80"/>
            </w:rPr>
            <w:t>Wer</w:t>
          </w:r>
        </w:p>
      </w:docPartBody>
    </w:docPart>
    <w:docPart>
      <w:docPartPr>
        <w:name w:val="31C1A313977C4C27AD6A68CD6D01394B"/>
        <w:category>
          <w:name w:val="Allgemein"/>
          <w:gallery w:val="placeholder"/>
        </w:category>
        <w:types>
          <w:type w:val="bbPlcHdr"/>
        </w:types>
        <w:behaviors>
          <w:behavior w:val="content"/>
        </w:behaviors>
        <w:guid w:val="{B7EB5BF7-466F-415C-8DA9-B7C14075D147}"/>
      </w:docPartPr>
      <w:docPartBody>
        <w:p w:rsidR="00EB224E" w:rsidRDefault="00EB224E">
          <w:pPr>
            <w:pStyle w:val="31C1A313977C4C27AD6A68CD6D01394B"/>
          </w:pPr>
          <w:r w:rsidRPr="00696E32">
            <w:rPr>
              <w:rStyle w:val="Platzhaltertext"/>
              <w:vanish/>
              <w:shd w:val="clear" w:color="auto" w:fill="808080" w:themeFill="background1" w:themeFillShade="80"/>
            </w:rPr>
            <w:t>Was</w:t>
          </w:r>
        </w:p>
      </w:docPartBody>
    </w:docPart>
    <w:docPart>
      <w:docPartPr>
        <w:name w:val="EF630FC40D9948FA85B4040747DC818A"/>
        <w:category>
          <w:name w:val="Allgemein"/>
          <w:gallery w:val="placeholder"/>
        </w:category>
        <w:types>
          <w:type w:val="bbPlcHdr"/>
        </w:types>
        <w:behaviors>
          <w:behavior w:val="content"/>
        </w:behaviors>
        <w:guid w:val="{C05505D2-E059-4D40-AC42-10C839FC10A7}"/>
      </w:docPartPr>
      <w:docPartBody>
        <w:p w:rsidR="00EB224E" w:rsidRDefault="00EB224E">
          <w:pPr>
            <w:pStyle w:val="EF630FC40D9948FA85B4040747DC818A"/>
          </w:pPr>
          <w:r w:rsidRPr="00696E32">
            <w:rPr>
              <w:rStyle w:val="Platzhaltertext"/>
              <w:vanish/>
              <w:shd w:val="clear" w:color="auto" w:fill="808080" w:themeFill="background1" w:themeFillShade="80"/>
            </w:rPr>
            <w:t>W</w:t>
          </w:r>
          <w:r>
            <w:rPr>
              <w:rStyle w:val="Platzhaltertext"/>
              <w:vanish/>
              <w:shd w:val="clear" w:color="auto" w:fill="808080" w:themeFill="background1" w:themeFillShade="80"/>
            </w:rPr>
            <w:t>ie viele</w:t>
          </w:r>
        </w:p>
      </w:docPartBody>
    </w:docPart>
    <w:docPart>
      <w:docPartPr>
        <w:name w:val="3A2E4573B110484AB29FACBDF1B6A483"/>
        <w:category>
          <w:name w:val="Allgemein"/>
          <w:gallery w:val="placeholder"/>
        </w:category>
        <w:types>
          <w:type w:val="bbPlcHdr"/>
        </w:types>
        <w:behaviors>
          <w:behavior w:val="content"/>
        </w:behaviors>
        <w:guid w:val="{FC7F560C-11AD-4C83-9986-E5DA49E9B321}"/>
      </w:docPartPr>
      <w:docPartBody>
        <w:p w:rsidR="00EB224E" w:rsidRDefault="00EB224E">
          <w:pPr>
            <w:pStyle w:val="3A2E4573B110484AB29FACBDF1B6A483"/>
          </w:pPr>
          <w:r w:rsidRPr="00002E1C">
            <w:rPr>
              <w:rStyle w:val="Platzhaltertext"/>
              <w:vanish/>
              <w:shd w:val="clear" w:color="auto" w:fill="808080" w:themeFill="background1" w:themeFillShade="80"/>
            </w:rPr>
            <w:t>Wer</w:t>
          </w:r>
        </w:p>
      </w:docPartBody>
    </w:docPart>
    <w:docPart>
      <w:docPartPr>
        <w:name w:val="1B6D8A1340A6423DB0A04D2C826BEDED"/>
        <w:category>
          <w:name w:val="Allgemein"/>
          <w:gallery w:val="placeholder"/>
        </w:category>
        <w:types>
          <w:type w:val="bbPlcHdr"/>
        </w:types>
        <w:behaviors>
          <w:behavior w:val="content"/>
        </w:behaviors>
        <w:guid w:val="{6C51FAF7-C4A9-471E-8342-C5933F1640AF}"/>
      </w:docPartPr>
      <w:docPartBody>
        <w:p w:rsidR="00EB224E" w:rsidRDefault="00EB224E">
          <w:pPr>
            <w:pStyle w:val="1B6D8A1340A6423DB0A04D2C826BEDED"/>
          </w:pPr>
          <w:r w:rsidRPr="00696E32">
            <w:rPr>
              <w:rStyle w:val="Platzhaltertext"/>
              <w:vanish/>
              <w:shd w:val="clear" w:color="auto" w:fill="808080" w:themeFill="background1" w:themeFillShade="80"/>
            </w:rPr>
            <w:t>Was</w:t>
          </w:r>
        </w:p>
      </w:docPartBody>
    </w:docPart>
    <w:docPart>
      <w:docPartPr>
        <w:name w:val="D7C77D3B2C6043B595F4F57BBE9C8A7C"/>
        <w:category>
          <w:name w:val="Allgemein"/>
          <w:gallery w:val="placeholder"/>
        </w:category>
        <w:types>
          <w:type w:val="bbPlcHdr"/>
        </w:types>
        <w:behaviors>
          <w:behavior w:val="content"/>
        </w:behaviors>
        <w:guid w:val="{BD4C93EB-AEE5-4ED1-A7A0-AD9643CB90E0}"/>
      </w:docPartPr>
      <w:docPartBody>
        <w:p w:rsidR="00EB224E" w:rsidRDefault="00EB224E">
          <w:pPr>
            <w:pStyle w:val="D7C77D3B2C6043B595F4F57BBE9C8A7C"/>
          </w:pPr>
          <w:r w:rsidRPr="00600538">
            <w:rPr>
              <w:rStyle w:val="Platzhaltertext"/>
              <w:vanish/>
              <w:shd w:val="clear" w:color="auto" w:fill="808080" w:themeFill="background1" w:themeFillShade="80"/>
            </w:rPr>
            <w:t>Wie viele</w:t>
          </w:r>
        </w:p>
      </w:docPartBody>
    </w:docPart>
    <w:docPart>
      <w:docPartPr>
        <w:name w:val="E03660955E64499F86E89BEB6F1F041A"/>
        <w:category>
          <w:name w:val="Allgemein"/>
          <w:gallery w:val="placeholder"/>
        </w:category>
        <w:types>
          <w:type w:val="bbPlcHdr"/>
        </w:types>
        <w:behaviors>
          <w:behavior w:val="content"/>
        </w:behaviors>
        <w:guid w:val="{0BD1635F-9312-490E-939C-C037CB9D0D39}"/>
      </w:docPartPr>
      <w:docPartBody>
        <w:p w:rsidR="00EB224E" w:rsidRDefault="00EB224E">
          <w:pPr>
            <w:pStyle w:val="E03660955E64499F86E89BEB6F1F041A"/>
          </w:pPr>
          <w:r w:rsidRPr="00002E1C">
            <w:rPr>
              <w:rStyle w:val="Platzhaltertext"/>
              <w:vanish/>
              <w:shd w:val="clear" w:color="auto" w:fill="808080" w:themeFill="background1" w:themeFillShade="80"/>
            </w:rPr>
            <w:t>Wer</w:t>
          </w:r>
        </w:p>
      </w:docPartBody>
    </w:docPart>
    <w:docPart>
      <w:docPartPr>
        <w:name w:val="313FE877B0194A0F9DFCDFD62090D550"/>
        <w:category>
          <w:name w:val="Allgemein"/>
          <w:gallery w:val="placeholder"/>
        </w:category>
        <w:types>
          <w:type w:val="bbPlcHdr"/>
        </w:types>
        <w:behaviors>
          <w:behavior w:val="content"/>
        </w:behaviors>
        <w:guid w:val="{1D6307E2-7D3C-47AB-B692-B46A0B2ECF54}"/>
      </w:docPartPr>
      <w:docPartBody>
        <w:p w:rsidR="00EB224E" w:rsidRDefault="00EB224E">
          <w:pPr>
            <w:pStyle w:val="313FE877B0194A0F9DFCDFD62090D550"/>
          </w:pPr>
          <w:r w:rsidRPr="00696E32">
            <w:rPr>
              <w:rStyle w:val="Platzhaltertext"/>
              <w:vanish/>
              <w:shd w:val="clear" w:color="auto" w:fill="808080" w:themeFill="background1" w:themeFillShade="80"/>
            </w:rPr>
            <w:t>Was</w:t>
          </w:r>
        </w:p>
      </w:docPartBody>
    </w:docPart>
    <w:docPart>
      <w:docPartPr>
        <w:name w:val="9FB6088841064BDEA77C17043DB40FBE"/>
        <w:category>
          <w:name w:val="Allgemein"/>
          <w:gallery w:val="placeholder"/>
        </w:category>
        <w:types>
          <w:type w:val="bbPlcHdr"/>
        </w:types>
        <w:behaviors>
          <w:behavior w:val="content"/>
        </w:behaviors>
        <w:guid w:val="{3F4DE6E7-0A7E-40F8-A433-223582A42444}"/>
      </w:docPartPr>
      <w:docPartBody>
        <w:p w:rsidR="00EB224E" w:rsidRDefault="00EB224E">
          <w:pPr>
            <w:pStyle w:val="9FB6088841064BDEA77C17043DB40FBE"/>
          </w:pPr>
          <w:r w:rsidRPr="00600538">
            <w:rPr>
              <w:rStyle w:val="Platzhaltertext"/>
              <w:vanish/>
              <w:shd w:val="clear" w:color="auto" w:fill="808080" w:themeFill="background1" w:themeFillShade="80"/>
            </w:rPr>
            <w:t>Wie viele</w:t>
          </w:r>
        </w:p>
      </w:docPartBody>
    </w:docPart>
    <w:docPart>
      <w:docPartPr>
        <w:name w:val="39CF688FCECF4C8BB2FED3DAEA791335"/>
        <w:category>
          <w:name w:val="Allgemein"/>
          <w:gallery w:val="placeholder"/>
        </w:category>
        <w:types>
          <w:type w:val="bbPlcHdr"/>
        </w:types>
        <w:behaviors>
          <w:behavior w:val="content"/>
        </w:behaviors>
        <w:guid w:val="{45D5992F-739C-41D0-A4A1-D11D16A50388}"/>
      </w:docPartPr>
      <w:docPartBody>
        <w:p w:rsidR="00EB224E" w:rsidRDefault="00EB224E">
          <w:pPr>
            <w:pStyle w:val="39CF688FCECF4C8BB2FED3DAEA791335"/>
          </w:pPr>
          <w:r w:rsidRPr="00002E1C">
            <w:rPr>
              <w:rStyle w:val="Platzhaltertext"/>
              <w:vanish/>
              <w:shd w:val="clear" w:color="auto" w:fill="808080" w:themeFill="background1" w:themeFillShade="80"/>
            </w:rPr>
            <w:t>Wer</w:t>
          </w:r>
        </w:p>
      </w:docPartBody>
    </w:docPart>
    <w:docPart>
      <w:docPartPr>
        <w:name w:val="136EAA6ED8674FA1B758AE4DADFE8947"/>
        <w:category>
          <w:name w:val="Allgemein"/>
          <w:gallery w:val="placeholder"/>
        </w:category>
        <w:types>
          <w:type w:val="bbPlcHdr"/>
        </w:types>
        <w:behaviors>
          <w:behavior w:val="content"/>
        </w:behaviors>
        <w:guid w:val="{2811E324-DEA3-4D9A-88B4-64F0B75AB085}"/>
      </w:docPartPr>
      <w:docPartBody>
        <w:p w:rsidR="00EB224E" w:rsidRDefault="00EB224E">
          <w:pPr>
            <w:pStyle w:val="136EAA6ED8674FA1B758AE4DADFE8947"/>
          </w:pPr>
          <w:r w:rsidRPr="00696E32">
            <w:rPr>
              <w:rStyle w:val="Platzhaltertext"/>
              <w:vanish/>
              <w:shd w:val="clear" w:color="auto" w:fill="808080" w:themeFill="background1" w:themeFillShade="80"/>
            </w:rPr>
            <w:t>Was</w:t>
          </w:r>
        </w:p>
      </w:docPartBody>
    </w:docPart>
    <w:docPart>
      <w:docPartPr>
        <w:name w:val="786A457D8BCE4238B50C84665690BFC7"/>
        <w:category>
          <w:name w:val="Allgemein"/>
          <w:gallery w:val="placeholder"/>
        </w:category>
        <w:types>
          <w:type w:val="bbPlcHdr"/>
        </w:types>
        <w:behaviors>
          <w:behavior w:val="content"/>
        </w:behaviors>
        <w:guid w:val="{2998DA55-8FC3-4641-8682-AD658D25AD97}"/>
      </w:docPartPr>
      <w:docPartBody>
        <w:p w:rsidR="00EB224E" w:rsidRDefault="00EB224E">
          <w:pPr>
            <w:pStyle w:val="786A457D8BCE4238B50C84665690BFC7"/>
          </w:pPr>
          <w:r w:rsidRPr="00600538">
            <w:rPr>
              <w:rStyle w:val="Platzhaltertext"/>
              <w:vanish/>
              <w:shd w:val="clear" w:color="auto" w:fill="808080" w:themeFill="background1" w:themeFillShade="80"/>
            </w:rPr>
            <w:t>Wie viele</w:t>
          </w:r>
        </w:p>
      </w:docPartBody>
    </w:docPart>
    <w:docPart>
      <w:docPartPr>
        <w:name w:val="81F6DA3B79314D47A63E9FC201D41702"/>
        <w:category>
          <w:name w:val="Allgemein"/>
          <w:gallery w:val="placeholder"/>
        </w:category>
        <w:types>
          <w:type w:val="bbPlcHdr"/>
        </w:types>
        <w:behaviors>
          <w:behavior w:val="content"/>
        </w:behaviors>
        <w:guid w:val="{0EB04C49-7F0A-4C03-A74D-E38B3A08D39C}"/>
      </w:docPartPr>
      <w:docPartBody>
        <w:p w:rsidR="00EB224E" w:rsidRDefault="00EB224E">
          <w:pPr>
            <w:pStyle w:val="81F6DA3B79314D47A63E9FC201D41702"/>
          </w:pPr>
          <w:r w:rsidRPr="00002E1C">
            <w:rPr>
              <w:rStyle w:val="Platzhaltertext"/>
              <w:vanish/>
              <w:shd w:val="clear" w:color="auto" w:fill="808080" w:themeFill="background1" w:themeFillShade="80"/>
            </w:rPr>
            <w:t>Wer</w:t>
          </w:r>
        </w:p>
      </w:docPartBody>
    </w:docPart>
    <w:docPart>
      <w:docPartPr>
        <w:name w:val="5D8ED9FACB194B429011709B3C572BCA"/>
        <w:category>
          <w:name w:val="Allgemein"/>
          <w:gallery w:val="placeholder"/>
        </w:category>
        <w:types>
          <w:type w:val="bbPlcHdr"/>
        </w:types>
        <w:behaviors>
          <w:behavior w:val="content"/>
        </w:behaviors>
        <w:guid w:val="{E9A0221E-3033-4842-B0D2-33C486C468FA}"/>
      </w:docPartPr>
      <w:docPartBody>
        <w:p w:rsidR="00EB224E" w:rsidRDefault="00EB224E">
          <w:pPr>
            <w:pStyle w:val="5D8ED9FACB194B429011709B3C572BCA"/>
          </w:pPr>
          <w:r w:rsidRPr="00696E32">
            <w:rPr>
              <w:rStyle w:val="Platzhaltertext"/>
              <w:vanish/>
              <w:shd w:val="clear" w:color="auto" w:fill="808080" w:themeFill="background1" w:themeFillShade="80"/>
            </w:rPr>
            <w:t>Was</w:t>
          </w:r>
        </w:p>
      </w:docPartBody>
    </w:docPart>
    <w:docPart>
      <w:docPartPr>
        <w:name w:val="A4EA138761F445BFA5C20A5A8EDB8389"/>
        <w:category>
          <w:name w:val="Allgemein"/>
          <w:gallery w:val="placeholder"/>
        </w:category>
        <w:types>
          <w:type w:val="bbPlcHdr"/>
        </w:types>
        <w:behaviors>
          <w:behavior w:val="content"/>
        </w:behaviors>
        <w:guid w:val="{F92EFA3D-6881-4780-B285-802852A32E67}"/>
      </w:docPartPr>
      <w:docPartBody>
        <w:p w:rsidR="00EB224E" w:rsidRDefault="00EB224E">
          <w:pPr>
            <w:pStyle w:val="A4EA138761F445BFA5C20A5A8EDB8389"/>
          </w:pPr>
          <w:r w:rsidRPr="00600538">
            <w:rPr>
              <w:rStyle w:val="Platzhaltertext"/>
              <w:vanish/>
              <w:shd w:val="clear" w:color="auto" w:fill="808080" w:themeFill="background1" w:themeFillShade="80"/>
            </w:rPr>
            <w:t>Wie viele</w:t>
          </w:r>
        </w:p>
      </w:docPartBody>
    </w:docPart>
    <w:docPart>
      <w:docPartPr>
        <w:name w:val="C07567EC46FF40BE9BD4F4C265EFFA5C"/>
        <w:category>
          <w:name w:val="Allgemein"/>
          <w:gallery w:val="placeholder"/>
        </w:category>
        <w:types>
          <w:type w:val="bbPlcHdr"/>
        </w:types>
        <w:behaviors>
          <w:behavior w:val="content"/>
        </w:behaviors>
        <w:guid w:val="{987501A2-1403-43F3-A41D-7C8AAA2FC7A2}"/>
      </w:docPartPr>
      <w:docPartBody>
        <w:p w:rsidR="00EB224E" w:rsidRDefault="00EB224E">
          <w:pPr>
            <w:pStyle w:val="C07567EC46FF40BE9BD4F4C265EFFA5C"/>
          </w:pPr>
          <w:r w:rsidRPr="00002E1C">
            <w:rPr>
              <w:rStyle w:val="Platzhaltertext"/>
              <w:vanish/>
              <w:shd w:val="clear" w:color="auto" w:fill="808080" w:themeFill="background1" w:themeFillShade="80"/>
            </w:rPr>
            <w:t>Wer</w:t>
          </w:r>
        </w:p>
      </w:docPartBody>
    </w:docPart>
    <w:docPart>
      <w:docPartPr>
        <w:name w:val="AAFFD5455AD3423BB121DA930B90196D"/>
        <w:category>
          <w:name w:val="Allgemein"/>
          <w:gallery w:val="placeholder"/>
        </w:category>
        <w:types>
          <w:type w:val="bbPlcHdr"/>
        </w:types>
        <w:behaviors>
          <w:behavior w:val="content"/>
        </w:behaviors>
        <w:guid w:val="{02B284ED-2F56-44ED-B750-030892EADF1C}"/>
      </w:docPartPr>
      <w:docPartBody>
        <w:p w:rsidR="00EB224E" w:rsidRDefault="00EB224E">
          <w:pPr>
            <w:pStyle w:val="AAFFD5455AD3423BB121DA930B90196D"/>
          </w:pPr>
          <w:r w:rsidRPr="00696E32">
            <w:rPr>
              <w:rStyle w:val="Platzhaltertext"/>
              <w:vanish/>
              <w:shd w:val="clear" w:color="auto" w:fill="808080" w:themeFill="background1" w:themeFillShade="80"/>
            </w:rPr>
            <w:t>Was</w:t>
          </w:r>
        </w:p>
      </w:docPartBody>
    </w:docPart>
    <w:docPart>
      <w:docPartPr>
        <w:name w:val="62987BBFA985447DA36B59859714C4FD"/>
        <w:category>
          <w:name w:val="Allgemein"/>
          <w:gallery w:val="placeholder"/>
        </w:category>
        <w:types>
          <w:type w:val="bbPlcHdr"/>
        </w:types>
        <w:behaviors>
          <w:behavior w:val="content"/>
        </w:behaviors>
        <w:guid w:val="{772813C2-C432-4F46-88E8-E09E3B2D72D6}"/>
      </w:docPartPr>
      <w:docPartBody>
        <w:p w:rsidR="00EB224E" w:rsidRDefault="00EB224E">
          <w:pPr>
            <w:pStyle w:val="62987BBFA985447DA36B59859714C4FD"/>
          </w:pPr>
          <w:r w:rsidRPr="00600538">
            <w:rPr>
              <w:rStyle w:val="Platzhaltertext"/>
              <w:vanish/>
              <w:shd w:val="clear" w:color="auto" w:fill="808080" w:themeFill="background1" w:themeFillShade="80"/>
            </w:rPr>
            <w:t>Wie viele</w:t>
          </w:r>
        </w:p>
      </w:docPartBody>
    </w:docPart>
    <w:docPart>
      <w:docPartPr>
        <w:name w:val="EB27997113F444BF8D780CDA23A45B62"/>
        <w:category>
          <w:name w:val="Allgemein"/>
          <w:gallery w:val="placeholder"/>
        </w:category>
        <w:types>
          <w:type w:val="bbPlcHdr"/>
        </w:types>
        <w:behaviors>
          <w:behavior w:val="content"/>
        </w:behaviors>
        <w:guid w:val="{3FEDD4C3-5A96-4392-AF74-7382B1592510}"/>
      </w:docPartPr>
      <w:docPartBody>
        <w:p w:rsidR="00EB224E" w:rsidRDefault="00EB224E">
          <w:pPr>
            <w:pStyle w:val="EB27997113F444BF8D780CDA23A45B62"/>
          </w:pPr>
          <w:r w:rsidRPr="00F31A9B">
            <w:rPr>
              <w:rStyle w:val="Platzhaltertext"/>
              <w:vanish/>
              <w:shd w:val="clear" w:color="auto" w:fill="808080" w:themeFill="background1" w:themeFillShade="80"/>
            </w:rPr>
            <w:t>Wie viele</w:t>
          </w:r>
        </w:p>
      </w:docPartBody>
    </w:docPart>
    <w:docPart>
      <w:docPartPr>
        <w:name w:val="04A1067A8B5846DF853DF3545B92322C"/>
        <w:category>
          <w:name w:val="Allgemein"/>
          <w:gallery w:val="placeholder"/>
        </w:category>
        <w:types>
          <w:type w:val="bbPlcHdr"/>
        </w:types>
        <w:behaviors>
          <w:behavior w:val="content"/>
        </w:behaviors>
        <w:guid w:val="{E44A2909-7959-4088-B5F8-BF86610A3B45}"/>
      </w:docPartPr>
      <w:docPartBody>
        <w:p w:rsidR="00EB224E" w:rsidRDefault="00EB224E">
          <w:pPr>
            <w:pStyle w:val="04A1067A8B5846DF853DF3545B92322C"/>
          </w:pPr>
          <w:r w:rsidRPr="00696E32">
            <w:rPr>
              <w:rStyle w:val="Platzhaltertext"/>
              <w:vanish/>
              <w:shd w:val="clear" w:color="auto" w:fill="808080" w:themeFill="background1" w:themeFillShade="80"/>
            </w:rPr>
            <w:t>W</w:t>
          </w:r>
          <w:r>
            <w:rPr>
              <w:rStyle w:val="Platzhaltertext"/>
              <w:vanish/>
              <w:shd w:val="clear" w:color="auto" w:fill="808080" w:themeFill="background1" w:themeFillShade="80"/>
            </w:rPr>
            <w:t>ie viele</w:t>
          </w:r>
        </w:p>
      </w:docPartBody>
    </w:docPart>
    <w:docPart>
      <w:docPartPr>
        <w:name w:val="EDB48E94CC6B4FE6B2915C32D49E7F4B"/>
        <w:category>
          <w:name w:val="Allgemein"/>
          <w:gallery w:val="placeholder"/>
        </w:category>
        <w:types>
          <w:type w:val="bbPlcHdr"/>
        </w:types>
        <w:behaviors>
          <w:behavior w:val="content"/>
        </w:behaviors>
        <w:guid w:val="{B47E9569-F09C-4473-979C-D19FBF6BA904}"/>
      </w:docPartPr>
      <w:docPartBody>
        <w:p w:rsidR="00EB224E" w:rsidRDefault="00EB224E">
          <w:pPr>
            <w:pStyle w:val="EDB48E94CC6B4FE6B2915C32D49E7F4B"/>
          </w:pPr>
          <w:r w:rsidRPr="00654AC0">
            <w:rPr>
              <w:rStyle w:val="Platzhaltertext"/>
              <w:vanish/>
              <w:shd w:val="clear" w:color="auto" w:fill="808080" w:themeFill="background1" w:themeFillShade="80"/>
            </w:rPr>
            <w:t>Was</w:t>
          </w:r>
        </w:p>
      </w:docPartBody>
    </w:docPart>
    <w:docPart>
      <w:docPartPr>
        <w:name w:val="C5DE8A1A9DD145E5A6594F8609DDDACA"/>
        <w:category>
          <w:name w:val="Allgemein"/>
          <w:gallery w:val="placeholder"/>
        </w:category>
        <w:types>
          <w:type w:val="bbPlcHdr"/>
        </w:types>
        <w:behaviors>
          <w:behavior w:val="content"/>
        </w:behaviors>
        <w:guid w:val="{10B84FCD-E0ED-4478-A34E-634118B2406E}"/>
      </w:docPartPr>
      <w:docPartBody>
        <w:p w:rsidR="00EB224E" w:rsidRDefault="00EB224E">
          <w:pPr>
            <w:pStyle w:val="C5DE8A1A9DD145E5A6594F8609DDDACA"/>
          </w:pPr>
          <w:r w:rsidRPr="00F31A9B">
            <w:rPr>
              <w:rStyle w:val="Platzhaltertext"/>
              <w:vanish/>
              <w:shd w:val="clear" w:color="auto" w:fill="808080" w:themeFill="background1" w:themeFillShade="80"/>
            </w:rPr>
            <w:t>Wie viele</w:t>
          </w:r>
        </w:p>
      </w:docPartBody>
    </w:docPart>
    <w:docPart>
      <w:docPartPr>
        <w:name w:val="C7895A50B7D74FD8A34673D4A3A61A6A"/>
        <w:category>
          <w:name w:val="Allgemein"/>
          <w:gallery w:val="placeholder"/>
        </w:category>
        <w:types>
          <w:type w:val="bbPlcHdr"/>
        </w:types>
        <w:behaviors>
          <w:behavior w:val="content"/>
        </w:behaviors>
        <w:guid w:val="{6FB9D40E-0280-4E5B-A355-5735CA8E58DD}"/>
      </w:docPartPr>
      <w:docPartBody>
        <w:p w:rsidR="00EB224E" w:rsidRDefault="00EB224E">
          <w:pPr>
            <w:pStyle w:val="C7895A50B7D74FD8A34673D4A3A61A6A"/>
          </w:pPr>
          <w:r w:rsidRPr="00654AC0">
            <w:rPr>
              <w:rStyle w:val="Platzhaltertext"/>
              <w:vanish/>
              <w:shd w:val="clear" w:color="auto" w:fill="808080" w:themeFill="background1" w:themeFillShade="80"/>
            </w:rPr>
            <w:t>Was</w:t>
          </w:r>
        </w:p>
      </w:docPartBody>
    </w:docPart>
    <w:docPart>
      <w:docPartPr>
        <w:name w:val="698F50E49AD741DE8F47C3BF977DCF95"/>
        <w:category>
          <w:name w:val="Allgemein"/>
          <w:gallery w:val="placeholder"/>
        </w:category>
        <w:types>
          <w:type w:val="bbPlcHdr"/>
        </w:types>
        <w:behaviors>
          <w:behavior w:val="content"/>
        </w:behaviors>
        <w:guid w:val="{30E9D337-7D47-4185-ACA5-5CB67E23AB73}"/>
      </w:docPartPr>
      <w:docPartBody>
        <w:p w:rsidR="00EB224E" w:rsidRDefault="00EB224E">
          <w:pPr>
            <w:pStyle w:val="698F50E49AD741DE8F47C3BF977DCF95"/>
          </w:pPr>
          <w:r w:rsidRPr="00F31A9B">
            <w:rPr>
              <w:rStyle w:val="Platzhaltertext"/>
              <w:vanish/>
              <w:shd w:val="clear" w:color="auto" w:fill="808080" w:themeFill="background1" w:themeFillShade="80"/>
            </w:rPr>
            <w:t>Wie viele</w:t>
          </w:r>
        </w:p>
      </w:docPartBody>
    </w:docPart>
    <w:docPart>
      <w:docPartPr>
        <w:name w:val="AA0111008B824821968737D3A2370A72"/>
        <w:category>
          <w:name w:val="Allgemein"/>
          <w:gallery w:val="placeholder"/>
        </w:category>
        <w:types>
          <w:type w:val="bbPlcHdr"/>
        </w:types>
        <w:behaviors>
          <w:behavior w:val="content"/>
        </w:behaviors>
        <w:guid w:val="{7B56560A-6269-417D-A39B-FC7C686118A7}"/>
      </w:docPartPr>
      <w:docPartBody>
        <w:p w:rsidR="00EB224E" w:rsidRDefault="00EB224E">
          <w:pPr>
            <w:pStyle w:val="AA0111008B824821968737D3A2370A72"/>
          </w:pPr>
          <w:r w:rsidRPr="00D463B2">
            <w:rPr>
              <w:rStyle w:val="Platzhaltertext"/>
              <w:vanish/>
              <w:shd w:val="clear" w:color="auto" w:fill="808080" w:themeFill="background1" w:themeFillShade="80"/>
            </w:rPr>
            <w:t>Wer</w:t>
          </w:r>
        </w:p>
      </w:docPartBody>
    </w:docPart>
    <w:docPart>
      <w:docPartPr>
        <w:name w:val="BDB8A1D9029848DEAC8565E58E405260"/>
        <w:category>
          <w:name w:val="Allgemein"/>
          <w:gallery w:val="placeholder"/>
        </w:category>
        <w:types>
          <w:type w:val="bbPlcHdr"/>
        </w:types>
        <w:behaviors>
          <w:behavior w:val="content"/>
        </w:behaviors>
        <w:guid w:val="{8043990B-A0FC-4537-96E0-1BCC2852FDA8}"/>
      </w:docPartPr>
      <w:docPartBody>
        <w:p w:rsidR="00EB224E" w:rsidRDefault="00EB224E">
          <w:pPr>
            <w:pStyle w:val="BDB8A1D9029848DEAC8565E58E405260"/>
          </w:pPr>
          <w:r w:rsidRPr="00654AC0">
            <w:rPr>
              <w:rStyle w:val="Platzhaltertext"/>
              <w:vanish/>
              <w:shd w:val="clear" w:color="auto" w:fill="808080" w:themeFill="background1" w:themeFillShade="80"/>
            </w:rPr>
            <w:t>Was</w:t>
          </w:r>
        </w:p>
      </w:docPartBody>
    </w:docPart>
    <w:docPart>
      <w:docPartPr>
        <w:name w:val="E20EA577BC0546CDB1843157E3C1DD95"/>
        <w:category>
          <w:name w:val="Allgemein"/>
          <w:gallery w:val="placeholder"/>
        </w:category>
        <w:types>
          <w:type w:val="bbPlcHdr"/>
        </w:types>
        <w:behaviors>
          <w:behavior w:val="content"/>
        </w:behaviors>
        <w:guid w:val="{81B181E7-2D3A-4253-8BDD-FB3EA4F9D64D}"/>
      </w:docPartPr>
      <w:docPartBody>
        <w:p w:rsidR="00EB224E" w:rsidRDefault="00EB224E">
          <w:pPr>
            <w:pStyle w:val="E20EA577BC0546CDB1843157E3C1DD95"/>
          </w:pPr>
          <w:r w:rsidRPr="00F31A9B">
            <w:rPr>
              <w:rStyle w:val="Platzhaltertext"/>
              <w:vanish/>
              <w:shd w:val="clear" w:color="auto" w:fill="808080" w:themeFill="background1" w:themeFillShade="80"/>
            </w:rPr>
            <w:t>Wie viele</w:t>
          </w:r>
        </w:p>
      </w:docPartBody>
    </w:docPart>
    <w:docPart>
      <w:docPartPr>
        <w:name w:val="8E692F40C78E4CF0A348E27CB905A9EA"/>
        <w:category>
          <w:name w:val="Allgemein"/>
          <w:gallery w:val="placeholder"/>
        </w:category>
        <w:types>
          <w:type w:val="bbPlcHdr"/>
        </w:types>
        <w:behaviors>
          <w:behavior w:val="content"/>
        </w:behaviors>
        <w:guid w:val="{C1220374-BFDF-4679-887B-0B71852C1CDF}"/>
      </w:docPartPr>
      <w:docPartBody>
        <w:p w:rsidR="00EB224E" w:rsidRDefault="00EB224E">
          <w:pPr>
            <w:pStyle w:val="8E692F40C78E4CF0A348E27CB905A9EA"/>
          </w:pPr>
          <w:r w:rsidRPr="00D463B2">
            <w:rPr>
              <w:rStyle w:val="Platzhaltertext"/>
              <w:vanish/>
              <w:shd w:val="clear" w:color="auto" w:fill="808080" w:themeFill="background1" w:themeFillShade="80"/>
            </w:rPr>
            <w:t>Wer</w:t>
          </w:r>
        </w:p>
      </w:docPartBody>
    </w:docPart>
    <w:docPart>
      <w:docPartPr>
        <w:name w:val="6D3697C321764F0AB352D49AB21D4B21"/>
        <w:category>
          <w:name w:val="Allgemein"/>
          <w:gallery w:val="placeholder"/>
        </w:category>
        <w:types>
          <w:type w:val="bbPlcHdr"/>
        </w:types>
        <w:behaviors>
          <w:behavior w:val="content"/>
        </w:behaviors>
        <w:guid w:val="{E0B4C1B8-191D-4094-A7EC-8C2239CABAD6}"/>
      </w:docPartPr>
      <w:docPartBody>
        <w:p w:rsidR="00EB224E" w:rsidRDefault="00EB224E">
          <w:pPr>
            <w:pStyle w:val="6D3697C321764F0AB352D49AB21D4B21"/>
          </w:pPr>
          <w:r w:rsidRPr="00654AC0">
            <w:rPr>
              <w:rStyle w:val="Platzhaltertext"/>
              <w:vanish/>
              <w:shd w:val="clear" w:color="auto" w:fill="808080" w:themeFill="background1" w:themeFillShade="80"/>
            </w:rPr>
            <w:t>Was</w:t>
          </w:r>
        </w:p>
      </w:docPartBody>
    </w:docPart>
    <w:docPart>
      <w:docPartPr>
        <w:name w:val="9F888FD5CFAB4EBAB9502CD272A25A6C"/>
        <w:category>
          <w:name w:val="Allgemein"/>
          <w:gallery w:val="placeholder"/>
        </w:category>
        <w:types>
          <w:type w:val="bbPlcHdr"/>
        </w:types>
        <w:behaviors>
          <w:behavior w:val="content"/>
        </w:behaviors>
        <w:guid w:val="{341BC13F-EF57-4942-9C19-2931BC7581D1}"/>
      </w:docPartPr>
      <w:docPartBody>
        <w:p w:rsidR="00EB224E" w:rsidRDefault="00EB224E">
          <w:pPr>
            <w:pStyle w:val="9F888FD5CFAB4EBAB9502CD272A25A6C"/>
          </w:pPr>
          <w:r w:rsidRPr="00F31A9B">
            <w:rPr>
              <w:rStyle w:val="Platzhaltertext"/>
              <w:vanish/>
              <w:shd w:val="clear" w:color="auto" w:fill="808080" w:themeFill="background1" w:themeFillShade="80"/>
            </w:rPr>
            <w:t>Wie viele</w:t>
          </w:r>
        </w:p>
      </w:docPartBody>
    </w:docPart>
    <w:docPart>
      <w:docPartPr>
        <w:name w:val="E3AEA344552C4A438E58E019188D0F16"/>
        <w:category>
          <w:name w:val="Allgemein"/>
          <w:gallery w:val="placeholder"/>
        </w:category>
        <w:types>
          <w:type w:val="bbPlcHdr"/>
        </w:types>
        <w:behaviors>
          <w:behavior w:val="content"/>
        </w:behaviors>
        <w:guid w:val="{9F530434-278C-43C8-B2AC-D7D52E72778D}"/>
      </w:docPartPr>
      <w:docPartBody>
        <w:p w:rsidR="00EB224E" w:rsidRDefault="00EB224E">
          <w:pPr>
            <w:pStyle w:val="E3AEA344552C4A438E58E019188D0F16"/>
          </w:pPr>
          <w:r w:rsidRPr="00D463B2">
            <w:rPr>
              <w:rStyle w:val="Platzhaltertext"/>
              <w:vanish/>
              <w:shd w:val="clear" w:color="auto" w:fill="808080" w:themeFill="background1" w:themeFillShade="80"/>
            </w:rPr>
            <w:t>Wer</w:t>
          </w:r>
        </w:p>
      </w:docPartBody>
    </w:docPart>
    <w:docPart>
      <w:docPartPr>
        <w:name w:val="CE805AEE70E240EC9CE7906EA25C2CFF"/>
        <w:category>
          <w:name w:val="Allgemein"/>
          <w:gallery w:val="placeholder"/>
        </w:category>
        <w:types>
          <w:type w:val="bbPlcHdr"/>
        </w:types>
        <w:behaviors>
          <w:behavior w:val="content"/>
        </w:behaviors>
        <w:guid w:val="{E253BB09-B6D4-4DBD-A3F1-C696B0D8A5AF}"/>
      </w:docPartPr>
      <w:docPartBody>
        <w:p w:rsidR="00EB224E" w:rsidRDefault="00EB224E">
          <w:pPr>
            <w:pStyle w:val="CE805AEE70E240EC9CE7906EA25C2CFF"/>
          </w:pPr>
          <w:r w:rsidRPr="00654AC0">
            <w:rPr>
              <w:rStyle w:val="Platzhaltertext"/>
              <w:vanish/>
              <w:shd w:val="clear" w:color="auto" w:fill="808080" w:themeFill="background1" w:themeFillShade="80"/>
            </w:rPr>
            <w:t>Was</w:t>
          </w:r>
        </w:p>
      </w:docPartBody>
    </w:docPart>
    <w:docPart>
      <w:docPartPr>
        <w:name w:val="3A46A436C4504AB9BC571BFF2FEECBD8"/>
        <w:category>
          <w:name w:val="Allgemein"/>
          <w:gallery w:val="placeholder"/>
        </w:category>
        <w:types>
          <w:type w:val="bbPlcHdr"/>
        </w:types>
        <w:behaviors>
          <w:behavior w:val="content"/>
        </w:behaviors>
        <w:guid w:val="{A25E0C2D-956F-4C24-A402-503ABFD79957}"/>
      </w:docPartPr>
      <w:docPartBody>
        <w:p w:rsidR="00EB224E" w:rsidRDefault="00EB224E">
          <w:pPr>
            <w:pStyle w:val="3A46A436C4504AB9BC571BFF2FEECBD8"/>
          </w:pPr>
          <w:r w:rsidRPr="00F31A9B">
            <w:rPr>
              <w:rStyle w:val="Platzhaltertext"/>
              <w:vanish/>
              <w:shd w:val="clear" w:color="auto" w:fill="808080" w:themeFill="background1" w:themeFillShade="80"/>
            </w:rPr>
            <w:t xml:space="preserve">Wie </w:t>
          </w:r>
          <w:r w:rsidRPr="00F31A9B">
            <w:rPr>
              <w:rStyle w:val="Platzhaltertext"/>
              <w:vanish/>
              <w:shd w:val="clear" w:color="auto" w:fill="808080" w:themeFill="background1" w:themeFillShade="80"/>
            </w:rPr>
            <w:t>viele</w:t>
          </w:r>
        </w:p>
      </w:docPartBody>
    </w:docPart>
    <w:docPart>
      <w:docPartPr>
        <w:name w:val="1FA06BF890CA4B6D922141F5D7761253"/>
        <w:category>
          <w:name w:val="Allgemein"/>
          <w:gallery w:val="placeholder"/>
        </w:category>
        <w:types>
          <w:type w:val="bbPlcHdr"/>
        </w:types>
        <w:behaviors>
          <w:behavior w:val="content"/>
        </w:behaviors>
        <w:guid w:val="{AF475FDD-3774-4980-8E64-116F3451524A}"/>
      </w:docPartPr>
      <w:docPartBody>
        <w:p w:rsidR="00EB224E" w:rsidRDefault="00EB224E">
          <w:pPr>
            <w:pStyle w:val="1FA06BF890CA4B6D922141F5D7761253"/>
          </w:pPr>
          <w:r w:rsidRPr="007D6A37">
            <w:rPr>
              <w:rStyle w:val="Platzhaltertext"/>
              <w:vanish/>
              <w:shd w:val="clear" w:color="auto" w:fill="808080" w:themeFill="background1" w:themeFillShade="80"/>
            </w:rPr>
            <w:t>Wer</w:t>
          </w:r>
        </w:p>
      </w:docPartBody>
    </w:docPart>
    <w:docPart>
      <w:docPartPr>
        <w:name w:val="31EAD55E791948F9AAC59AD5E03E1CCF"/>
        <w:category>
          <w:name w:val="Allgemein"/>
          <w:gallery w:val="placeholder"/>
        </w:category>
        <w:types>
          <w:type w:val="bbPlcHdr"/>
        </w:types>
        <w:behaviors>
          <w:behavior w:val="content"/>
        </w:behaviors>
        <w:guid w:val="{9E925986-819D-41D1-ABD3-244B6583F03B}"/>
      </w:docPartPr>
      <w:docPartBody>
        <w:p w:rsidR="00EB224E" w:rsidRDefault="00EB224E">
          <w:pPr>
            <w:pStyle w:val="31EAD55E791948F9AAC59AD5E03E1CCF"/>
          </w:pPr>
          <w:r w:rsidRPr="007D6A37">
            <w:rPr>
              <w:rStyle w:val="Platzhaltertext"/>
              <w:vanish/>
              <w:shd w:val="clear" w:color="auto" w:fill="808080" w:themeFill="background1" w:themeFillShade="80"/>
            </w:rPr>
            <w:t>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4E"/>
    <w:rsid w:val="00EB22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D410B50453A44AA8964924ADCFA03182">
    <w:name w:val="D410B50453A44AA8964924ADCFA03182"/>
  </w:style>
  <w:style w:type="paragraph" w:customStyle="1" w:styleId="CBC9BF0364454E519D45DBCC2E672E4D">
    <w:name w:val="CBC9BF0364454E519D45DBCC2E672E4D"/>
  </w:style>
  <w:style w:type="paragraph" w:customStyle="1" w:styleId="686DA9675B3E4A26B6B7F9530DFA3273">
    <w:name w:val="686DA9675B3E4A26B6B7F9530DFA3273"/>
  </w:style>
  <w:style w:type="paragraph" w:customStyle="1" w:styleId="C01C117F1BA84EA09AC4041072B34430">
    <w:name w:val="C01C117F1BA84EA09AC4041072B34430"/>
  </w:style>
  <w:style w:type="paragraph" w:customStyle="1" w:styleId="3AD7B2F2338B47AFB1874B621BDF6BD5">
    <w:name w:val="3AD7B2F2338B47AFB1874B621BDF6BD5"/>
  </w:style>
  <w:style w:type="paragraph" w:customStyle="1" w:styleId="21F075DA07CB4D5E9E5D4F9A6EAA5CC3">
    <w:name w:val="21F075DA07CB4D5E9E5D4F9A6EAA5CC3"/>
  </w:style>
  <w:style w:type="paragraph" w:customStyle="1" w:styleId="867F0209D2B24028BE08C322E312E07E">
    <w:name w:val="867F0209D2B24028BE08C322E312E07E"/>
  </w:style>
  <w:style w:type="paragraph" w:customStyle="1" w:styleId="502BC9AEFE2B47A39897FDDF9D2F5E60">
    <w:name w:val="502BC9AEFE2B47A39897FDDF9D2F5E60"/>
  </w:style>
  <w:style w:type="paragraph" w:customStyle="1" w:styleId="F16E35EA6B414ECCA74338E05BA9A5ED">
    <w:name w:val="F16E35EA6B414ECCA74338E05BA9A5ED"/>
  </w:style>
  <w:style w:type="paragraph" w:customStyle="1" w:styleId="31C1A313977C4C27AD6A68CD6D01394B">
    <w:name w:val="31C1A313977C4C27AD6A68CD6D01394B"/>
  </w:style>
  <w:style w:type="paragraph" w:customStyle="1" w:styleId="EF630FC40D9948FA85B4040747DC818A">
    <w:name w:val="EF630FC40D9948FA85B4040747DC818A"/>
  </w:style>
  <w:style w:type="paragraph" w:customStyle="1" w:styleId="3A2E4573B110484AB29FACBDF1B6A483">
    <w:name w:val="3A2E4573B110484AB29FACBDF1B6A483"/>
  </w:style>
  <w:style w:type="paragraph" w:customStyle="1" w:styleId="1B6D8A1340A6423DB0A04D2C826BEDED">
    <w:name w:val="1B6D8A1340A6423DB0A04D2C826BEDED"/>
  </w:style>
  <w:style w:type="paragraph" w:customStyle="1" w:styleId="D7C77D3B2C6043B595F4F57BBE9C8A7C">
    <w:name w:val="D7C77D3B2C6043B595F4F57BBE9C8A7C"/>
  </w:style>
  <w:style w:type="paragraph" w:customStyle="1" w:styleId="E03660955E64499F86E89BEB6F1F041A">
    <w:name w:val="E03660955E64499F86E89BEB6F1F041A"/>
  </w:style>
  <w:style w:type="paragraph" w:customStyle="1" w:styleId="313FE877B0194A0F9DFCDFD62090D550">
    <w:name w:val="313FE877B0194A0F9DFCDFD62090D550"/>
  </w:style>
  <w:style w:type="paragraph" w:customStyle="1" w:styleId="9FB6088841064BDEA77C17043DB40FBE">
    <w:name w:val="9FB6088841064BDEA77C17043DB40FBE"/>
  </w:style>
  <w:style w:type="paragraph" w:customStyle="1" w:styleId="39CF688FCECF4C8BB2FED3DAEA791335">
    <w:name w:val="39CF688FCECF4C8BB2FED3DAEA791335"/>
  </w:style>
  <w:style w:type="paragraph" w:customStyle="1" w:styleId="136EAA6ED8674FA1B758AE4DADFE8947">
    <w:name w:val="136EAA6ED8674FA1B758AE4DADFE8947"/>
  </w:style>
  <w:style w:type="paragraph" w:customStyle="1" w:styleId="786A457D8BCE4238B50C84665690BFC7">
    <w:name w:val="786A457D8BCE4238B50C84665690BFC7"/>
  </w:style>
  <w:style w:type="paragraph" w:customStyle="1" w:styleId="81F6DA3B79314D47A63E9FC201D41702">
    <w:name w:val="81F6DA3B79314D47A63E9FC201D41702"/>
  </w:style>
  <w:style w:type="paragraph" w:customStyle="1" w:styleId="5D8ED9FACB194B429011709B3C572BCA">
    <w:name w:val="5D8ED9FACB194B429011709B3C572BCA"/>
  </w:style>
  <w:style w:type="paragraph" w:customStyle="1" w:styleId="A4EA138761F445BFA5C20A5A8EDB8389">
    <w:name w:val="A4EA138761F445BFA5C20A5A8EDB8389"/>
  </w:style>
  <w:style w:type="paragraph" w:customStyle="1" w:styleId="C07567EC46FF40BE9BD4F4C265EFFA5C">
    <w:name w:val="C07567EC46FF40BE9BD4F4C265EFFA5C"/>
  </w:style>
  <w:style w:type="paragraph" w:customStyle="1" w:styleId="AAFFD5455AD3423BB121DA930B90196D">
    <w:name w:val="AAFFD5455AD3423BB121DA930B90196D"/>
  </w:style>
  <w:style w:type="paragraph" w:customStyle="1" w:styleId="62987BBFA985447DA36B59859714C4FD">
    <w:name w:val="62987BBFA985447DA36B59859714C4FD"/>
  </w:style>
  <w:style w:type="paragraph" w:customStyle="1" w:styleId="EB27997113F444BF8D780CDA23A45B62">
    <w:name w:val="EB27997113F444BF8D780CDA23A45B62"/>
  </w:style>
  <w:style w:type="paragraph" w:customStyle="1" w:styleId="04A1067A8B5846DF853DF3545B92322C">
    <w:name w:val="04A1067A8B5846DF853DF3545B92322C"/>
  </w:style>
  <w:style w:type="paragraph" w:customStyle="1" w:styleId="EDB48E94CC6B4FE6B2915C32D49E7F4B">
    <w:name w:val="EDB48E94CC6B4FE6B2915C32D49E7F4B"/>
  </w:style>
  <w:style w:type="paragraph" w:customStyle="1" w:styleId="C5DE8A1A9DD145E5A6594F8609DDDACA">
    <w:name w:val="C5DE8A1A9DD145E5A6594F8609DDDACA"/>
  </w:style>
  <w:style w:type="paragraph" w:customStyle="1" w:styleId="C7895A50B7D74FD8A34673D4A3A61A6A">
    <w:name w:val="C7895A50B7D74FD8A34673D4A3A61A6A"/>
  </w:style>
  <w:style w:type="paragraph" w:customStyle="1" w:styleId="698F50E49AD741DE8F47C3BF977DCF95">
    <w:name w:val="698F50E49AD741DE8F47C3BF977DCF95"/>
  </w:style>
  <w:style w:type="paragraph" w:customStyle="1" w:styleId="AA0111008B824821968737D3A2370A72">
    <w:name w:val="AA0111008B824821968737D3A2370A72"/>
  </w:style>
  <w:style w:type="paragraph" w:customStyle="1" w:styleId="BDB8A1D9029848DEAC8565E58E405260">
    <w:name w:val="BDB8A1D9029848DEAC8565E58E405260"/>
  </w:style>
  <w:style w:type="paragraph" w:customStyle="1" w:styleId="E20EA577BC0546CDB1843157E3C1DD95">
    <w:name w:val="E20EA577BC0546CDB1843157E3C1DD95"/>
  </w:style>
  <w:style w:type="paragraph" w:customStyle="1" w:styleId="8E692F40C78E4CF0A348E27CB905A9EA">
    <w:name w:val="8E692F40C78E4CF0A348E27CB905A9EA"/>
  </w:style>
  <w:style w:type="paragraph" w:customStyle="1" w:styleId="6D3697C321764F0AB352D49AB21D4B21">
    <w:name w:val="6D3697C321764F0AB352D49AB21D4B21"/>
  </w:style>
  <w:style w:type="paragraph" w:customStyle="1" w:styleId="9F888FD5CFAB4EBAB9502CD272A25A6C">
    <w:name w:val="9F888FD5CFAB4EBAB9502CD272A25A6C"/>
  </w:style>
  <w:style w:type="paragraph" w:customStyle="1" w:styleId="E3AEA344552C4A438E58E019188D0F16">
    <w:name w:val="E3AEA344552C4A438E58E019188D0F16"/>
  </w:style>
  <w:style w:type="paragraph" w:customStyle="1" w:styleId="CE805AEE70E240EC9CE7906EA25C2CFF">
    <w:name w:val="CE805AEE70E240EC9CE7906EA25C2CFF"/>
  </w:style>
  <w:style w:type="paragraph" w:customStyle="1" w:styleId="3A46A436C4504AB9BC571BFF2FEECBD8">
    <w:name w:val="3A46A436C4504AB9BC571BFF2FEECBD8"/>
  </w:style>
  <w:style w:type="paragraph" w:customStyle="1" w:styleId="1FA06BF890CA4B6D922141F5D7761253">
    <w:name w:val="1FA06BF890CA4B6D922141F5D7761253"/>
  </w:style>
  <w:style w:type="paragraph" w:customStyle="1" w:styleId="31EAD55E791948F9AAC59AD5E03E1CCF">
    <w:name w:val="31EAD55E791948F9AAC59AD5E03E1C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A005B-16CC-4005-BA86-8683FF6E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Pressebericht</Template>
  <TotalTime>0</TotalTime>
  <Pages>1</Pages>
  <Words>266</Words>
  <Characters>1676</Characters>
  <Application>Microsoft Office Word</Application>
  <DocSecurity>8</DocSecurity>
  <Lines>13</Lines>
  <Paragraphs>3</Paragraphs>
  <ScaleCrop>false</ScaleCrop>
  <HeadingPairs>
    <vt:vector size="2" baseType="variant">
      <vt:variant>
        <vt:lpstr>Titel</vt:lpstr>
      </vt:variant>
      <vt:variant>
        <vt:i4>1</vt:i4>
      </vt:variant>
    </vt:vector>
  </HeadingPairs>
  <TitlesOfParts>
    <vt:vector size="1" baseType="lpstr">
      <vt:lpstr>Pressebericht</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Pressebericht</dc:title>
  <dc:creator>FEZ</dc:creator>
  <cp:keywords>Führungsdienst</cp:keywords>
  <cp:lastModifiedBy>FEZ</cp:lastModifiedBy>
  <cp:revision>2</cp:revision>
  <cp:lastPrinted>2016-12-09T12:24:00Z</cp:lastPrinted>
  <dcterms:created xsi:type="dcterms:W3CDTF">2021-05-09T11:53:00Z</dcterms:created>
  <dcterms:modified xsi:type="dcterms:W3CDTF">2021-05-09T13:15:00Z</dcterms:modified>
</cp:coreProperties>
</file>