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97"/>
        <w:gridCol w:w="6237"/>
      </w:tblGrid>
      <w:tr w:rsidR="005A1714" w:rsidTr="005A1714">
        <w:tc>
          <w:tcPr>
            <w:tcW w:w="9634" w:type="dxa"/>
            <w:gridSpan w:val="2"/>
            <w:tcBorders>
              <w:top w:val="single" w:sz="12" w:space="0" w:color="auto"/>
              <w:bottom w:val="single" w:sz="12" w:space="0" w:color="auto"/>
            </w:tcBorders>
            <w:shd w:val="clear" w:color="auto" w:fill="FBE4D5" w:themeFill="accent2" w:themeFillTint="33"/>
          </w:tcPr>
          <w:p w:rsidR="005A1714" w:rsidRPr="005A1714" w:rsidRDefault="005A1714" w:rsidP="005A1714">
            <w:pPr>
              <w:tabs>
                <w:tab w:val="left" w:pos="5256"/>
              </w:tabs>
              <w:rPr>
                <w:b/>
                <w:sz w:val="24"/>
              </w:rPr>
            </w:pPr>
            <w:r w:rsidRPr="005A1714">
              <w:rPr>
                <w:b/>
                <w:sz w:val="24"/>
              </w:rPr>
              <w:t xml:space="preserve">Einsatzdaten </w:t>
            </w:r>
          </w:p>
        </w:tc>
      </w:tr>
      <w:tr w:rsidR="006A666C" w:rsidTr="005A1714">
        <w:tc>
          <w:tcPr>
            <w:tcW w:w="3397" w:type="dxa"/>
            <w:tcBorders>
              <w:top w:val="single" w:sz="12" w:space="0" w:color="auto"/>
              <w:bottom w:val="single" w:sz="4" w:space="0" w:color="auto"/>
              <w:right w:val="single" w:sz="12" w:space="0" w:color="auto"/>
            </w:tcBorders>
            <w:shd w:val="clear" w:color="auto" w:fill="DEEAF6" w:themeFill="accent1" w:themeFillTint="33"/>
          </w:tcPr>
          <w:p w:rsidR="006A666C" w:rsidRPr="004F0D52" w:rsidRDefault="006A666C" w:rsidP="004F0D52">
            <w:pPr>
              <w:rPr>
                <w:b/>
              </w:rPr>
            </w:pPr>
            <w:r w:rsidRPr="004F0D52">
              <w:rPr>
                <w:b/>
              </w:rPr>
              <w:t>Alarmdatum</w:t>
            </w:r>
          </w:p>
        </w:tc>
        <w:sdt>
          <w:sdtPr>
            <w:id w:val="680090765"/>
            <w:placeholder>
              <w:docPart w:val="AAC222BB583E4B1B871C2990980650BB"/>
            </w:placeholder>
            <w:date w:fullDate="2021-01-02T00:00:00Z">
              <w:dateFormat w:val="dd.MM.yyyy"/>
              <w:lid w:val="de-DE"/>
              <w:storeMappedDataAs w:val="dateTime"/>
              <w:calendar w:val="gregorian"/>
            </w:date>
          </w:sdtPr>
          <w:sdtEndPr/>
          <w:sdtContent>
            <w:permStart w:id="1956148751" w:edGrp="everyone" w:displacedByCustomXml="prev"/>
            <w:tc>
              <w:tcPr>
                <w:tcW w:w="6237" w:type="dxa"/>
                <w:tcBorders>
                  <w:top w:val="single" w:sz="12" w:space="0" w:color="auto"/>
                  <w:left w:val="single" w:sz="12" w:space="0" w:color="auto"/>
                </w:tcBorders>
              </w:tcPr>
              <w:p w:rsidR="006A666C" w:rsidRPr="006A666C" w:rsidRDefault="00F665D5" w:rsidP="006A666C">
                <w:r>
                  <w:t>02.01.2021</w:t>
                </w:r>
              </w:p>
            </w:tc>
            <w:permEnd w:id="1956148751" w:displacedByCustomXml="next"/>
          </w:sdtContent>
        </w:sdt>
      </w:tr>
      <w:tr w:rsidR="006A666C"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6A666C" w:rsidRPr="004F0D52" w:rsidRDefault="006A666C" w:rsidP="004F0D52">
            <w:r w:rsidRPr="004F0D52">
              <w:rPr>
                <w:b/>
              </w:rPr>
              <w:t>Alarmuhrzeit</w:t>
            </w:r>
          </w:p>
        </w:tc>
        <w:sdt>
          <w:sdtPr>
            <w:id w:val="-1736318169"/>
            <w:placeholder>
              <w:docPart w:val="64BA5BEA513E41B3BDA8717352F43035"/>
            </w:placeholder>
            <w:text/>
          </w:sdtPr>
          <w:sdtEndPr/>
          <w:sdtContent>
            <w:permStart w:id="1196503661" w:edGrp="everyone" w:displacedByCustomXml="prev"/>
            <w:tc>
              <w:tcPr>
                <w:tcW w:w="6237" w:type="dxa"/>
                <w:tcBorders>
                  <w:left w:val="single" w:sz="12" w:space="0" w:color="auto"/>
                </w:tcBorders>
              </w:tcPr>
              <w:p w:rsidR="006A666C" w:rsidRDefault="00F665D5" w:rsidP="00E43C35">
                <w:r>
                  <w:t>14:48</w:t>
                </w:r>
              </w:p>
            </w:tc>
            <w:permEnd w:id="1196503661" w:displacedByCustomXml="next"/>
          </w:sdtContent>
        </w:sdt>
      </w:tr>
      <w:tr w:rsidR="006A666C"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6A666C" w:rsidRPr="004F0D52" w:rsidRDefault="006A666C" w:rsidP="004F0D52">
            <w:r w:rsidRPr="004F0D52">
              <w:rPr>
                <w:b/>
              </w:rPr>
              <w:t>Einsatzart</w:t>
            </w:r>
          </w:p>
        </w:tc>
        <w:sdt>
          <w:sdtPr>
            <w:id w:val="1572619171"/>
            <w:placeholder>
              <w:docPart w:val="0DADC2491FAB455491859B01D28DFCD9"/>
            </w:placeholder>
            <w:text/>
          </w:sdtPr>
          <w:sdtEndPr/>
          <w:sdtContent>
            <w:permStart w:id="1513694315" w:edGrp="everyone" w:displacedByCustomXml="prev"/>
            <w:tc>
              <w:tcPr>
                <w:tcW w:w="6237" w:type="dxa"/>
                <w:tcBorders>
                  <w:left w:val="single" w:sz="12" w:space="0" w:color="auto"/>
                </w:tcBorders>
              </w:tcPr>
              <w:p w:rsidR="006A666C" w:rsidRDefault="00F665D5" w:rsidP="006A666C">
                <w:r>
                  <w:t>W1, treibendes Kanu auf Nahe in Richtung Rhein</w:t>
                </w:r>
              </w:p>
            </w:tc>
            <w:permEnd w:id="1513694315" w:displacedByCustomXml="next"/>
          </w:sdtContent>
        </w:sdt>
      </w:tr>
      <w:tr w:rsidR="006A666C"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6A666C" w:rsidRPr="004F0D52" w:rsidRDefault="006A666C" w:rsidP="004F0D52">
            <w:r w:rsidRPr="004F0D52">
              <w:rPr>
                <w:b/>
              </w:rPr>
              <w:t>Einsatzort</w:t>
            </w:r>
          </w:p>
        </w:tc>
        <w:sdt>
          <w:sdtPr>
            <w:id w:val="-638192314"/>
            <w:placeholder>
              <w:docPart w:val="27AD0F8A559D49CCAC66ADD22A4785DF"/>
            </w:placeholder>
            <w:text/>
          </w:sdtPr>
          <w:sdtEndPr/>
          <w:sdtContent>
            <w:permStart w:id="952464566" w:edGrp="everyone" w:displacedByCustomXml="prev"/>
            <w:tc>
              <w:tcPr>
                <w:tcW w:w="6237" w:type="dxa"/>
                <w:tcBorders>
                  <w:left w:val="single" w:sz="12" w:space="0" w:color="auto"/>
                </w:tcBorders>
              </w:tcPr>
              <w:p w:rsidR="006A666C" w:rsidRDefault="00F665D5" w:rsidP="006A666C">
                <w:r>
                  <w:t>Laubenheim- Münster-</w:t>
                </w:r>
                <w:proofErr w:type="spellStart"/>
                <w:r>
                  <w:t>Sarmsheim</w:t>
                </w:r>
                <w:proofErr w:type="spellEnd"/>
              </w:p>
            </w:tc>
            <w:permEnd w:id="952464566" w:displacedByCustomXml="next"/>
          </w:sdtContent>
        </w:sdt>
      </w:tr>
      <w:tr w:rsidR="006A666C"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6A666C" w:rsidRPr="004F0D52" w:rsidRDefault="006A666C" w:rsidP="004F0D52">
            <w:pPr>
              <w:rPr>
                <w:b/>
              </w:rPr>
            </w:pPr>
            <w:r w:rsidRPr="004F0D52">
              <w:rPr>
                <w:b/>
              </w:rPr>
              <w:t>Notruf</w:t>
            </w:r>
          </w:p>
        </w:tc>
        <w:sdt>
          <w:sdtPr>
            <w:id w:val="-246345046"/>
            <w:placeholder>
              <w:docPart w:val="79454EA89DC94758A3828EFDDF43A6C4"/>
            </w:placeholder>
            <w:text/>
          </w:sdtPr>
          <w:sdtEndPr/>
          <w:sdtContent>
            <w:permStart w:id="2029983948" w:edGrp="everyone" w:displacedByCustomXml="prev"/>
            <w:tc>
              <w:tcPr>
                <w:tcW w:w="6237" w:type="dxa"/>
                <w:tcBorders>
                  <w:left w:val="single" w:sz="12" w:space="0" w:color="auto"/>
                </w:tcBorders>
              </w:tcPr>
              <w:p w:rsidR="006A666C" w:rsidRDefault="00F665D5" w:rsidP="006A666C">
                <w:r>
                  <w:t>Polizei</w:t>
                </w:r>
              </w:p>
            </w:tc>
            <w:permEnd w:id="2029983948" w:displacedByCustomXml="next"/>
          </w:sdtContent>
        </w:sdt>
      </w:tr>
      <w:tr w:rsidR="007D6A37"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7D6A37" w:rsidRPr="004F0D52" w:rsidRDefault="007D6A37" w:rsidP="004F0D52">
            <w:pPr>
              <w:rPr>
                <w:b/>
              </w:rPr>
            </w:pPr>
            <w:r w:rsidRPr="004F0D52">
              <w:rPr>
                <w:b/>
              </w:rPr>
              <w:t>Lage</w:t>
            </w:r>
          </w:p>
        </w:tc>
        <w:sdt>
          <w:sdtPr>
            <w:id w:val="231586272"/>
            <w:placeholder>
              <w:docPart w:val="69F19FD6018E470F8C53F753F10C0821"/>
            </w:placeholder>
            <w:text/>
          </w:sdtPr>
          <w:sdtEndPr/>
          <w:sdtContent>
            <w:permStart w:id="1596397701" w:edGrp="everyone" w:displacedByCustomXml="prev"/>
            <w:tc>
              <w:tcPr>
                <w:tcW w:w="6237" w:type="dxa"/>
                <w:tcBorders>
                  <w:left w:val="single" w:sz="12" w:space="0" w:color="auto"/>
                </w:tcBorders>
              </w:tcPr>
              <w:p w:rsidR="007D6A37" w:rsidRDefault="00F665D5" w:rsidP="007D6A37">
                <w:r>
                  <w:t>Ein Kanufahrer befand sich auf der Nahe, aus unbekannter Ursache kenterte das Kanu, der Fahrer konnte sich ans Ufer retten und wurde vom Rettungsdienst versorgt und ins Krankenhaus verbracht.</w:t>
                </w:r>
              </w:p>
            </w:tc>
            <w:permEnd w:id="1596397701" w:displacedByCustomXml="next"/>
          </w:sdtContent>
        </w:sdt>
      </w:tr>
      <w:tr w:rsidR="007D6A37" w:rsidTr="004F0D52">
        <w:tc>
          <w:tcPr>
            <w:tcW w:w="3397" w:type="dxa"/>
            <w:tcBorders>
              <w:top w:val="single" w:sz="4" w:space="0" w:color="auto"/>
              <w:bottom w:val="single" w:sz="4" w:space="0" w:color="auto"/>
              <w:right w:val="single" w:sz="12" w:space="0" w:color="auto"/>
            </w:tcBorders>
            <w:shd w:val="clear" w:color="auto" w:fill="DEEAF6" w:themeFill="accent1" w:themeFillTint="33"/>
          </w:tcPr>
          <w:p w:rsidR="007D6A37" w:rsidRPr="004F0D52" w:rsidRDefault="007D6A37" w:rsidP="004F0D52">
            <w:pPr>
              <w:rPr>
                <w:b/>
              </w:rPr>
            </w:pPr>
            <w:r w:rsidRPr="004F0D52">
              <w:rPr>
                <w:b/>
              </w:rPr>
              <w:t>Maßnahmen</w:t>
            </w:r>
          </w:p>
        </w:tc>
        <w:sdt>
          <w:sdtPr>
            <w:id w:val="569694159"/>
            <w:placeholder>
              <w:docPart w:val="A999BAA6EBD847AEB9B23E663B547380"/>
            </w:placeholder>
            <w:text/>
          </w:sdtPr>
          <w:sdtEndPr/>
          <w:sdtContent>
            <w:permStart w:id="1209804970" w:edGrp="everyone" w:displacedByCustomXml="prev"/>
            <w:tc>
              <w:tcPr>
                <w:tcW w:w="6237" w:type="dxa"/>
                <w:tcBorders>
                  <w:left w:val="single" w:sz="12" w:space="0" w:color="auto"/>
                </w:tcBorders>
              </w:tcPr>
              <w:p w:rsidR="007D6A37" w:rsidRDefault="00F665D5" w:rsidP="007D6A37">
                <w:r>
                  <w:t xml:space="preserve">Die Feuerwehren Laubenheim und </w:t>
                </w:r>
                <w:proofErr w:type="spellStart"/>
                <w:r>
                  <w:t>Langenlonsheim</w:t>
                </w:r>
                <w:proofErr w:type="spellEnd"/>
                <w:r>
                  <w:t xml:space="preserve"> suchten nach dem Kanu am </w:t>
                </w:r>
                <w:proofErr w:type="spellStart"/>
                <w:r>
                  <w:t>Naheufer</w:t>
                </w:r>
                <w:proofErr w:type="spellEnd"/>
                <w:r>
                  <w:t xml:space="preserve"> mit Fußtrupps und auf der Nahe mit dem Rettungsboot. Im Bereich der Autobahnbrücke hatte sich das Kanu in einem Baum verfangen. Die Besatzung des Rettungsbootes barg das Kanu und verbrachtes diese an Land.</w:t>
                </w:r>
              </w:p>
            </w:tc>
            <w:permEnd w:id="1209804970" w:displacedByCustomXml="next"/>
          </w:sdtContent>
        </w:sdt>
      </w:tr>
      <w:tr w:rsidR="007D6A37" w:rsidTr="004F0D52">
        <w:tc>
          <w:tcPr>
            <w:tcW w:w="3397" w:type="dxa"/>
            <w:tcBorders>
              <w:top w:val="single" w:sz="4" w:space="0" w:color="auto"/>
              <w:bottom w:val="single" w:sz="12" w:space="0" w:color="auto"/>
              <w:right w:val="single" w:sz="12" w:space="0" w:color="auto"/>
            </w:tcBorders>
            <w:shd w:val="clear" w:color="auto" w:fill="DEEAF6" w:themeFill="accent1" w:themeFillTint="33"/>
          </w:tcPr>
          <w:p w:rsidR="007D6A37" w:rsidRPr="004F0D52" w:rsidRDefault="007D6A37" w:rsidP="004F0D52">
            <w:pPr>
              <w:rPr>
                <w:b/>
              </w:rPr>
            </w:pPr>
            <w:r w:rsidRPr="004F0D52">
              <w:rPr>
                <w:b/>
              </w:rPr>
              <w:t>Sonstiges</w:t>
            </w:r>
          </w:p>
        </w:tc>
        <w:sdt>
          <w:sdtPr>
            <w:id w:val="-472675480"/>
            <w:placeholder>
              <w:docPart w:val="9FDBFE64DDAB46F2BA3DE923131CCD06"/>
            </w:placeholder>
            <w:showingPlcHdr/>
            <w:text/>
          </w:sdtPr>
          <w:sdtEndPr/>
          <w:sdtContent>
            <w:permStart w:id="1449993870" w:edGrp="everyone" w:displacedByCustomXml="prev"/>
            <w:tc>
              <w:tcPr>
                <w:tcW w:w="6237" w:type="dxa"/>
                <w:tcBorders>
                  <w:left w:val="single" w:sz="12" w:space="0" w:color="auto"/>
                </w:tcBorders>
              </w:tcPr>
              <w:p w:rsidR="007D6A37" w:rsidRDefault="007D6A37" w:rsidP="007D6A37">
                <w:r w:rsidRPr="001E5857">
                  <w:rPr>
                    <w:rStyle w:val="Platzhaltertext"/>
                    <w:vanish/>
                    <w:color w:val="auto"/>
                    <w:shd w:val="clear" w:color="auto" w:fill="808080" w:themeFill="background1" w:themeFillShade="80"/>
                  </w:rPr>
                  <w:t>Was</w:t>
                </w:r>
              </w:p>
            </w:tc>
            <w:permEnd w:id="1449993870" w:displacedByCustomXml="next"/>
          </w:sdtContent>
        </w:sdt>
      </w:tr>
    </w:tbl>
    <w:p w:rsidR="00451A75" w:rsidRDefault="00451A75"/>
    <w:tbl>
      <w:tblPr>
        <w:tblStyle w:val="Tabellenraster"/>
        <w:tblW w:w="9634" w:type="dxa"/>
        <w:tblLook w:val="04A0" w:firstRow="1" w:lastRow="0" w:firstColumn="1" w:lastColumn="0" w:noHBand="0" w:noVBand="1"/>
      </w:tblPr>
      <w:tblGrid>
        <w:gridCol w:w="3391"/>
        <w:gridCol w:w="5092"/>
        <w:gridCol w:w="1151"/>
      </w:tblGrid>
      <w:tr w:rsidR="005A1714" w:rsidTr="005A1714">
        <w:tc>
          <w:tcPr>
            <w:tcW w:w="9634"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rsidR="005A1714" w:rsidRPr="006A666C" w:rsidRDefault="005A1714" w:rsidP="005A1714">
            <w:pPr>
              <w:rPr>
                <w:b/>
              </w:rPr>
            </w:pPr>
            <w:r w:rsidRPr="005A1714">
              <w:rPr>
                <w:b/>
                <w:sz w:val="24"/>
              </w:rPr>
              <w:t>Einsatzmittel</w:t>
            </w:r>
          </w:p>
        </w:tc>
      </w:tr>
      <w:tr w:rsidR="006A666C" w:rsidTr="004F0D52">
        <w:tc>
          <w:tcPr>
            <w:tcW w:w="3391" w:type="dxa"/>
            <w:tcBorders>
              <w:top w:val="single" w:sz="12" w:space="0" w:color="auto"/>
              <w:left w:val="single" w:sz="12" w:space="0" w:color="auto"/>
              <w:bottom w:val="single" w:sz="12" w:space="0" w:color="auto"/>
            </w:tcBorders>
            <w:shd w:val="clear" w:color="auto" w:fill="DEEAF6" w:themeFill="accent1" w:themeFillTint="33"/>
            <w:vAlign w:val="center"/>
          </w:tcPr>
          <w:p w:rsidR="006A666C" w:rsidRPr="006A666C" w:rsidRDefault="006A666C" w:rsidP="004F0D52">
            <w:pPr>
              <w:jc w:val="center"/>
              <w:rPr>
                <w:b/>
              </w:rPr>
            </w:pPr>
            <w:r w:rsidRPr="006A666C">
              <w:rPr>
                <w:b/>
              </w:rPr>
              <w:t>Einheit/Funktionsträger</w:t>
            </w:r>
          </w:p>
        </w:tc>
        <w:tc>
          <w:tcPr>
            <w:tcW w:w="5092" w:type="dxa"/>
            <w:tcBorders>
              <w:top w:val="single" w:sz="12" w:space="0" w:color="auto"/>
              <w:bottom w:val="single" w:sz="12" w:space="0" w:color="auto"/>
            </w:tcBorders>
            <w:shd w:val="clear" w:color="auto" w:fill="DEEAF6" w:themeFill="accent1" w:themeFillTint="33"/>
            <w:vAlign w:val="center"/>
          </w:tcPr>
          <w:p w:rsidR="006A666C" w:rsidRPr="006A666C" w:rsidRDefault="006A666C" w:rsidP="004F0D52">
            <w:pPr>
              <w:jc w:val="center"/>
              <w:rPr>
                <w:b/>
              </w:rPr>
            </w:pPr>
            <w:r w:rsidRPr="006A666C">
              <w:rPr>
                <w:b/>
              </w:rPr>
              <w:t>Fahrzeug</w:t>
            </w:r>
            <w:r w:rsidR="002D2BC1">
              <w:rPr>
                <w:b/>
              </w:rPr>
              <w:t>(e)</w:t>
            </w:r>
          </w:p>
        </w:tc>
        <w:tc>
          <w:tcPr>
            <w:tcW w:w="1151" w:type="dxa"/>
            <w:tcBorders>
              <w:top w:val="single" w:sz="12" w:space="0" w:color="auto"/>
              <w:bottom w:val="single" w:sz="12" w:space="0" w:color="auto"/>
              <w:right w:val="single" w:sz="12" w:space="0" w:color="auto"/>
            </w:tcBorders>
            <w:shd w:val="clear" w:color="auto" w:fill="DEEAF6" w:themeFill="accent1" w:themeFillTint="33"/>
            <w:vAlign w:val="center"/>
          </w:tcPr>
          <w:p w:rsidR="006A666C" w:rsidRPr="006A666C" w:rsidRDefault="006A666C" w:rsidP="004F0D52">
            <w:pPr>
              <w:jc w:val="center"/>
              <w:rPr>
                <w:b/>
              </w:rPr>
            </w:pPr>
            <w:r w:rsidRPr="006A666C">
              <w:rPr>
                <w:b/>
              </w:rPr>
              <w:t>Besatzung</w:t>
            </w:r>
          </w:p>
        </w:tc>
      </w:tr>
      <w:tr w:rsidR="007F183A" w:rsidTr="004F0D52">
        <w:sdt>
          <w:sdtPr>
            <w:id w:val="459624820"/>
            <w:placeholder>
              <w:docPart w:val="6D702BEA94E245DD81AD33BC7B12B381"/>
            </w:placeholder>
            <w:text/>
          </w:sdtPr>
          <w:sdtEndPr/>
          <w:sdtContent>
            <w:permStart w:id="17521766" w:edGrp="everyone" w:displacedByCustomXml="prev"/>
            <w:tc>
              <w:tcPr>
                <w:tcW w:w="3391" w:type="dxa"/>
                <w:tcBorders>
                  <w:top w:val="single" w:sz="12" w:space="0" w:color="auto"/>
                  <w:left w:val="single" w:sz="12" w:space="0" w:color="auto"/>
                </w:tcBorders>
                <w:shd w:val="clear" w:color="auto" w:fill="auto"/>
              </w:tcPr>
              <w:p w:rsidR="007F183A" w:rsidRDefault="00F665D5" w:rsidP="007F183A">
                <w:proofErr w:type="spellStart"/>
                <w:r>
                  <w:t>Langenlonsheim</w:t>
                </w:r>
                <w:proofErr w:type="spellEnd"/>
              </w:p>
            </w:tc>
            <w:permEnd w:id="17521766" w:displacedByCustomXml="next"/>
          </w:sdtContent>
        </w:sdt>
        <w:sdt>
          <w:sdtPr>
            <w:id w:val="1198351348"/>
            <w:placeholder>
              <w:docPart w:val="B47911A1EA644C9C9D35209833C41149"/>
            </w:placeholder>
            <w:text/>
          </w:sdtPr>
          <w:sdtEndPr/>
          <w:sdtContent>
            <w:permStart w:id="936060137" w:edGrp="everyone" w:displacedByCustomXml="prev"/>
            <w:tc>
              <w:tcPr>
                <w:tcW w:w="5092" w:type="dxa"/>
                <w:tcBorders>
                  <w:top w:val="single" w:sz="12" w:space="0" w:color="auto"/>
                </w:tcBorders>
                <w:shd w:val="clear" w:color="auto" w:fill="auto"/>
              </w:tcPr>
              <w:p w:rsidR="007F183A" w:rsidRDefault="00F665D5" w:rsidP="007F183A">
                <w:r>
                  <w:t>ELW, HLF,RW, MTF u. Rettungsboot</w:t>
                </w:r>
              </w:p>
            </w:tc>
            <w:permEnd w:id="936060137" w:displacedByCustomXml="next"/>
          </w:sdtContent>
        </w:sdt>
        <w:sdt>
          <w:sdtPr>
            <w:id w:val="-2053530996"/>
            <w:placeholder>
              <w:docPart w:val="281E7ABD7C63400ABED2FFA6AD14E56D"/>
            </w:placeholder>
            <w:text/>
          </w:sdtPr>
          <w:sdtEndPr/>
          <w:sdtContent>
            <w:permStart w:id="1404250740" w:edGrp="everyone" w:displacedByCustomXml="prev"/>
            <w:tc>
              <w:tcPr>
                <w:tcW w:w="1151" w:type="dxa"/>
                <w:tcBorders>
                  <w:top w:val="single" w:sz="12" w:space="0" w:color="auto"/>
                  <w:right w:val="single" w:sz="12" w:space="0" w:color="auto"/>
                </w:tcBorders>
              </w:tcPr>
              <w:p w:rsidR="007F183A" w:rsidRPr="007D6A37" w:rsidRDefault="00F665D5" w:rsidP="00E43C35">
                <w:pPr>
                  <w:jc w:val="center"/>
                  <w:rPr>
                    <w:rStyle w:val="Platzhaltertext"/>
                    <w:vanish/>
                    <w:color w:val="auto"/>
                    <w:shd w:val="clear" w:color="auto" w:fill="808080" w:themeFill="background1" w:themeFillShade="80"/>
                  </w:rPr>
                </w:pPr>
                <w:r>
                  <w:t>16</w:t>
                </w:r>
              </w:p>
            </w:tc>
            <w:permEnd w:id="1404250740" w:displacedByCustomXml="next"/>
          </w:sdtContent>
        </w:sdt>
      </w:tr>
      <w:tr w:rsidR="007F183A" w:rsidTr="004F0D52">
        <w:sdt>
          <w:sdtPr>
            <w:id w:val="1730570010"/>
            <w:placeholder>
              <w:docPart w:val="B300CD9B80744A7EAE782063F6B97AEC"/>
            </w:placeholder>
            <w:text/>
          </w:sdtPr>
          <w:sdtEndPr/>
          <w:sdtContent>
            <w:permStart w:id="511588919" w:edGrp="everyone" w:displacedByCustomXml="prev"/>
            <w:tc>
              <w:tcPr>
                <w:tcW w:w="3391" w:type="dxa"/>
                <w:tcBorders>
                  <w:left w:val="single" w:sz="12" w:space="0" w:color="auto"/>
                </w:tcBorders>
                <w:shd w:val="clear" w:color="auto" w:fill="auto"/>
              </w:tcPr>
              <w:p w:rsidR="007F183A" w:rsidRDefault="00F665D5" w:rsidP="007F183A">
                <w:r>
                  <w:t>Laubenheim</w:t>
                </w:r>
              </w:p>
            </w:tc>
            <w:permEnd w:id="511588919" w:displacedByCustomXml="next"/>
          </w:sdtContent>
        </w:sdt>
        <w:sdt>
          <w:sdtPr>
            <w:id w:val="-496192239"/>
            <w:placeholder>
              <w:docPart w:val="48CC3C3D80B2472EADAF90A80534977A"/>
            </w:placeholder>
            <w:text/>
          </w:sdtPr>
          <w:sdtEndPr/>
          <w:sdtContent>
            <w:permStart w:id="599354572" w:edGrp="everyone" w:displacedByCustomXml="prev"/>
            <w:tc>
              <w:tcPr>
                <w:tcW w:w="5092" w:type="dxa"/>
                <w:shd w:val="clear" w:color="auto" w:fill="auto"/>
              </w:tcPr>
              <w:p w:rsidR="007F183A" w:rsidRDefault="00F665D5" w:rsidP="007F183A">
                <w:r>
                  <w:t>TSF-W-MTF</w:t>
                </w:r>
              </w:p>
            </w:tc>
            <w:permEnd w:id="599354572" w:displacedByCustomXml="next"/>
          </w:sdtContent>
        </w:sdt>
        <w:sdt>
          <w:sdtPr>
            <w:id w:val="823700819"/>
            <w:placeholder>
              <w:docPart w:val="1E474DA6D5254038AAD96819BA3637CB"/>
            </w:placeholder>
            <w:text/>
          </w:sdtPr>
          <w:sdtEndPr/>
          <w:sdtContent>
            <w:permStart w:id="506805162" w:edGrp="everyone" w:displacedByCustomXml="prev"/>
            <w:tc>
              <w:tcPr>
                <w:tcW w:w="1151" w:type="dxa"/>
                <w:tcBorders>
                  <w:right w:val="single" w:sz="12" w:space="0" w:color="auto"/>
                </w:tcBorders>
              </w:tcPr>
              <w:p w:rsidR="007F183A" w:rsidRDefault="00F665D5" w:rsidP="00E43C35">
                <w:pPr>
                  <w:jc w:val="center"/>
                </w:pPr>
                <w:r>
                  <w:t>11</w:t>
                </w:r>
              </w:p>
            </w:tc>
            <w:permEnd w:id="506805162" w:displacedByCustomXml="next"/>
          </w:sdtContent>
        </w:sdt>
      </w:tr>
      <w:tr w:rsidR="007F183A" w:rsidTr="004F0D52">
        <w:sdt>
          <w:sdtPr>
            <w:id w:val="-687293415"/>
            <w:placeholder>
              <w:docPart w:val="93BC2C4036654473A9B948B6C6B5257F"/>
            </w:placeholder>
            <w:showingPlcHdr/>
            <w:text/>
          </w:sdtPr>
          <w:sdtEndPr/>
          <w:sdtContent>
            <w:permStart w:id="1827275087" w:edGrp="everyone" w:displacedByCustomXml="prev"/>
            <w:tc>
              <w:tcPr>
                <w:tcW w:w="3391" w:type="dxa"/>
                <w:tcBorders>
                  <w:left w:val="single" w:sz="12" w:space="0" w:color="auto"/>
                </w:tcBorders>
                <w:shd w:val="clear" w:color="auto" w:fill="auto"/>
              </w:tcPr>
              <w:p w:rsidR="007F183A" w:rsidRDefault="007F183A" w:rsidP="007F183A">
                <w:r w:rsidRPr="00002E1C">
                  <w:rPr>
                    <w:rStyle w:val="Platzhaltertext"/>
                    <w:vanish/>
                    <w:color w:val="auto"/>
                    <w:shd w:val="clear" w:color="auto" w:fill="808080" w:themeFill="background1" w:themeFillShade="80"/>
                  </w:rPr>
                  <w:t>Wer</w:t>
                </w:r>
              </w:p>
            </w:tc>
            <w:permEnd w:id="1827275087" w:displacedByCustomXml="next"/>
          </w:sdtContent>
        </w:sdt>
        <w:sdt>
          <w:sdtPr>
            <w:id w:val="-1214184759"/>
            <w:placeholder>
              <w:docPart w:val="804EEAA2F217460C9602292153B7D1BB"/>
            </w:placeholder>
            <w:showingPlcHdr/>
            <w:text/>
          </w:sdtPr>
          <w:sdtEndPr/>
          <w:sdtContent>
            <w:permStart w:id="2107509963" w:edGrp="everyone" w:displacedByCustomXml="prev"/>
            <w:tc>
              <w:tcPr>
                <w:tcW w:w="5092" w:type="dxa"/>
                <w:shd w:val="clear" w:color="auto" w:fill="auto"/>
              </w:tcPr>
              <w:p w:rsidR="007F183A" w:rsidRDefault="007F183A" w:rsidP="007F183A">
                <w:r w:rsidRPr="00696E32">
                  <w:rPr>
                    <w:rStyle w:val="Platzhaltertext"/>
                    <w:vanish/>
                    <w:color w:val="auto"/>
                    <w:shd w:val="clear" w:color="auto" w:fill="808080" w:themeFill="background1" w:themeFillShade="80"/>
                  </w:rPr>
                  <w:t>Was</w:t>
                </w:r>
              </w:p>
            </w:tc>
            <w:permEnd w:id="2107509963" w:displacedByCustomXml="next"/>
          </w:sdtContent>
        </w:sdt>
        <w:sdt>
          <w:sdtPr>
            <w:id w:val="-906071295"/>
            <w:placeholder>
              <w:docPart w:val="F2D0EE3D344C4C2484F6F0A2293E2004"/>
            </w:placeholder>
            <w:showingPlcHdr/>
            <w:text/>
          </w:sdtPr>
          <w:sdtEndPr/>
          <w:sdtContent>
            <w:permStart w:id="558456615" w:edGrp="everyone" w:displacedByCustomXml="prev"/>
            <w:tc>
              <w:tcPr>
                <w:tcW w:w="1151" w:type="dxa"/>
                <w:tcBorders>
                  <w:right w:val="single" w:sz="12" w:space="0" w:color="auto"/>
                </w:tcBorders>
              </w:tcPr>
              <w:p w:rsidR="007F183A" w:rsidRDefault="007F183A" w:rsidP="00E43C35">
                <w:pPr>
                  <w:jc w:val="center"/>
                </w:pPr>
                <w:r w:rsidRPr="00600538">
                  <w:rPr>
                    <w:rStyle w:val="Platzhaltertext"/>
                    <w:vanish/>
                    <w:color w:val="auto"/>
                    <w:shd w:val="clear" w:color="auto" w:fill="808080" w:themeFill="background1" w:themeFillShade="80"/>
                  </w:rPr>
                  <w:t>Wie viele</w:t>
                </w:r>
              </w:p>
            </w:tc>
            <w:permEnd w:id="558456615" w:displacedByCustomXml="next"/>
          </w:sdtContent>
        </w:sdt>
      </w:tr>
      <w:tr w:rsidR="007F183A" w:rsidTr="004F0D52">
        <w:sdt>
          <w:sdtPr>
            <w:id w:val="1486821287"/>
            <w:placeholder>
              <w:docPart w:val="EFCD9707172D4DEEB8CE36033B13B459"/>
            </w:placeholder>
            <w:showingPlcHdr/>
            <w:text/>
          </w:sdtPr>
          <w:sdtEndPr/>
          <w:sdtContent>
            <w:permStart w:id="2116229147" w:edGrp="everyone" w:displacedByCustomXml="prev"/>
            <w:tc>
              <w:tcPr>
                <w:tcW w:w="3391" w:type="dxa"/>
                <w:tcBorders>
                  <w:left w:val="single" w:sz="12" w:space="0" w:color="auto"/>
                </w:tcBorders>
                <w:shd w:val="clear" w:color="auto" w:fill="auto"/>
              </w:tcPr>
              <w:p w:rsidR="007F183A" w:rsidRDefault="007F183A" w:rsidP="007F183A">
                <w:r w:rsidRPr="00002E1C">
                  <w:rPr>
                    <w:rStyle w:val="Platzhaltertext"/>
                    <w:vanish/>
                    <w:color w:val="auto"/>
                    <w:shd w:val="clear" w:color="auto" w:fill="808080" w:themeFill="background1" w:themeFillShade="80"/>
                  </w:rPr>
                  <w:t>Wer</w:t>
                </w:r>
              </w:p>
            </w:tc>
            <w:permEnd w:id="2116229147" w:displacedByCustomXml="next"/>
          </w:sdtContent>
        </w:sdt>
        <w:sdt>
          <w:sdtPr>
            <w:id w:val="1525135604"/>
            <w:placeholder>
              <w:docPart w:val="6AB3CF63B8B74CD2BAA13E8163036F89"/>
            </w:placeholder>
            <w:showingPlcHdr/>
            <w:text/>
          </w:sdtPr>
          <w:sdtEndPr/>
          <w:sdtContent>
            <w:permStart w:id="460544796" w:edGrp="everyone" w:displacedByCustomXml="prev"/>
            <w:tc>
              <w:tcPr>
                <w:tcW w:w="5092" w:type="dxa"/>
                <w:shd w:val="clear" w:color="auto" w:fill="auto"/>
              </w:tcPr>
              <w:p w:rsidR="007F183A" w:rsidRDefault="007F183A" w:rsidP="007F183A">
                <w:r w:rsidRPr="00696E32">
                  <w:rPr>
                    <w:rStyle w:val="Platzhaltertext"/>
                    <w:vanish/>
                    <w:color w:val="auto"/>
                    <w:shd w:val="clear" w:color="auto" w:fill="808080" w:themeFill="background1" w:themeFillShade="80"/>
                  </w:rPr>
                  <w:t>Was</w:t>
                </w:r>
              </w:p>
            </w:tc>
            <w:permEnd w:id="460544796" w:displacedByCustomXml="next"/>
          </w:sdtContent>
        </w:sdt>
        <w:sdt>
          <w:sdtPr>
            <w:id w:val="-1559540899"/>
            <w:placeholder>
              <w:docPart w:val="B9B1EBC46DA24F8396BC4F20852E9C7A"/>
            </w:placeholder>
            <w:showingPlcHdr/>
            <w:text/>
          </w:sdtPr>
          <w:sdtEndPr/>
          <w:sdtContent>
            <w:permStart w:id="78857567" w:edGrp="everyone" w:displacedByCustomXml="prev"/>
            <w:tc>
              <w:tcPr>
                <w:tcW w:w="1151" w:type="dxa"/>
                <w:tcBorders>
                  <w:right w:val="single" w:sz="12" w:space="0" w:color="auto"/>
                </w:tcBorders>
              </w:tcPr>
              <w:p w:rsidR="007F183A" w:rsidRDefault="007F183A" w:rsidP="00E43C35">
                <w:pPr>
                  <w:jc w:val="center"/>
                </w:pPr>
                <w:r w:rsidRPr="00600538">
                  <w:rPr>
                    <w:rStyle w:val="Platzhaltertext"/>
                    <w:vanish/>
                    <w:color w:val="auto"/>
                    <w:shd w:val="clear" w:color="auto" w:fill="808080" w:themeFill="background1" w:themeFillShade="80"/>
                  </w:rPr>
                  <w:t>Wie viele</w:t>
                </w:r>
              </w:p>
            </w:tc>
            <w:permEnd w:id="78857567" w:displacedByCustomXml="next"/>
          </w:sdtContent>
        </w:sdt>
      </w:tr>
      <w:tr w:rsidR="007F183A" w:rsidTr="004F0D52">
        <w:sdt>
          <w:sdtPr>
            <w:id w:val="2018495469"/>
            <w:placeholder>
              <w:docPart w:val="C178E0FCE97A46CEA0C7396331FE757C"/>
            </w:placeholder>
            <w:showingPlcHdr/>
            <w:text/>
          </w:sdtPr>
          <w:sdtEndPr/>
          <w:sdtContent>
            <w:permStart w:id="998204510" w:edGrp="everyone" w:displacedByCustomXml="prev"/>
            <w:tc>
              <w:tcPr>
                <w:tcW w:w="3391" w:type="dxa"/>
                <w:tcBorders>
                  <w:left w:val="single" w:sz="12" w:space="0" w:color="auto"/>
                </w:tcBorders>
                <w:shd w:val="clear" w:color="auto" w:fill="auto"/>
              </w:tcPr>
              <w:p w:rsidR="007F183A" w:rsidRDefault="007F183A" w:rsidP="007F183A">
                <w:r w:rsidRPr="00002E1C">
                  <w:rPr>
                    <w:rStyle w:val="Platzhaltertext"/>
                    <w:vanish/>
                    <w:color w:val="auto"/>
                    <w:shd w:val="clear" w:color="auto" w:fill="808080" w:themeFill="background1" w:themeFillShade="80"/>
                  </w:rPr>
                  <w:t>Wer</w:t>
                </w:r>
              </w:p>
            </w:tc>
            <w:permEnd w:id="998204510" w:displacedByCustomXml="next"/>
          </w:sdtContent>
        </w:sdt>
        <w:sdt>
          <w:sdtPr>
            <w:id w:val="-1194614291"/>
            <w:placeholder>
              <w:docPart w:val="53AA3E06E7204E2E997FE8D47941F68E"/>
            </w:placeholder>
            <w:showingPlcHdr/>
            <w:text/>
          </w:sdtPr>
          <w:sdtEndPr/>
          <w:sdtContent>
            <w:permStart w:id="255732134" w:edGrp="everyone" w:displacedByCustomXml="prev"/>
            <w:tc>
              <w:tcPr>
                <w:tcW w:w="5092" w:type="dxa"/>
                <w:shd w:val="clear" w:color="auto" w:fill="auto"/>
              </w:tcPr>
              <w:p w:rsidR="007F183A" w:rsidRDefault="007F183A" w:rsidP="007F183A">
                <w:r w:rsidRPr="00696E32">
                  <w:rPr>
                    <w:rStyle w:val="Platzhaltertext"/>
                    <w:vanish/>
                    <w:color w:val="auto"/>
                    <w:shd w:val="clear" w:color="auto" w:fill="808080" w:themeFill="background1" w:themeFillShade="80"/>
                  </w:rPr>
                  <w:t>Was</w:t>
                </w:r>
              </w:p>
            </w:tc>
            <w:permEnd w:id="255732134" w:displacedByCustomXml="next"/>
          </w:sdtContent>
        </w:sdt>
        <w:sdt>
          <w:sdtPr>
            <w:id w:val="1779765595"/>
            <w:placeholder>
              <w:docPart w:val="6127D54F5167435585E08D54ABE91848"/>
            </w:placeholder>
            <w:showingPlcHdr/>
            <w:text/>
          </w:sdtPr>
          <w:sdtEndPr/>
          <w:sdtContent>
            <w:permStart w:id="449935174" w:edGrp="everyone" w:displacedByCustomXml="prev"/>
            <w:tc>
              <w:tcPr>
                <w:tcW w:w="1151" w:type="dxa"/>
                <w:tcBorders>
                  <w:right w:val="single" w:sz="12" w:space="0" w:color="auto"/>
                </w:tcBorders>
              </w:tcPr>
              <w:p w:rsidR="007F183A" w:rsidRDefault="007F183A" w:rsidP="00E43C35">
                <w:pPr>
                  <w:jc w:val="center"/>
                </w:pPr>
                <w:r w:rsidRPr="00600538">
                  <w:rPr>
                    <w:rStyle w:val="Platzhaltertext"/>
                    <w:vanish/>
                    <w:color w:val="auto"/>
                    <w:shd w:val="clear" w:color="auto" w:fill="808080" w:themeFill="background1" w:themeFillShade="80"/>
                  </w:rPr>
                  <w:t>Wie viele</w:t>
                </w:r>
              </w:p>
            </w:tc>
            <w:permEnd w:id="449935174" w:displacedByCustomXml="next"/>
          </w:sdtContent>
        </w:sdt>
      </w:tr>
      <w:tr w:rsidR="007F183A" w:rsidTr="004F0D52">
        <w:sdt>
          <w:sdtPr>
            <w:id w:val="230360899"/>
            <w:placeholder>
              <w:docPart w:val="25BA2A2CEC20443B9B407AE1406C75D8"/>
            </w:placeholder>
            <w:showingPlcHdr/>
            <w:text/>
          </w:sdtPr>
          <w:sdtEndPr/>
          <w:sdtContent>
            <w:permStart w:id="1704266824" w:edGrp="everyone" w:displacedByCustomXml="prev"/>
            <w:tc>
              <w:tcPr>
                <w:tcW w:w="3391" w:type="dxa"/>
                <w:tcBorders>
                  <w:left w:val="single" w:sz="12" w:space="0" w:color="auto"/>
                </w:tcBorders>
                <w:shd w:val="clear" w:color="auto" w:fill="auto"/>
              </w:tcPr>
              <w:p w:rsidR="007F183A" w:rsidRDefault="007F183A" w:rsidP="007F183A">
                <w:r w:rsidRPr="00002E1C">
                  <w:rPr>
                    <w:rStyle w:val="Platzhaltertext"/>
                    <w:vanish/>
                    <w:color w:val="auto"/>
                    <w:shd w:val="clear" w:color="auto" w:fill="808080" w:themeFill="background1" w:themeFillShade="80"/>
                  </w:rPr>
                  <w:t>Wer</w:t>
                </w:r>
              </w:p>
            </w:tc>
            <w:permEnd w:id="1704266824" w:displacedByCustomXml="next"/>
          </w:sdtContent>
        </w:sdt>
        <w:sdt>
          <w:sdtPr>
            <w:id w:val="1718318743"/>
            <w:placeholder>
              <w:docPart w:val="95F32F67CF7B4177B80282AE8A43B2E4"/>
            </w:placeholder>
            <w:showingPlcHdr/>
            <w:text/>
          </w:sdtPr>
          <w:sdtEndPr/>
          <w:sdtContent>
            <w:permStart w:id="2009285128" w:edGrp="everyone" w:displacedByCustomXml="prev"/>
            <w:tc>
              <w:tcPr>
                <w:tcW w:w="5092" w:type="dxa"/>
                <w:shd w:val="clear" w:color="auto" w:fill="auto"/>
              </w:tcPr>
              <w:p w:rsidR="007F183A" w:rsidRDefault="007F183A" w:rsidP="007F183A">
                <w:r w:rsidRPr="00696E32">
                  <w:rPr>
                    <w:rStyle w:val="Platzhaltertext"/>
                    <w:vanish/>
                    <w:color w:val="auto"/>
                    <w:shd w:val="clear" w:color="auto" w:fill="808080" w:themeFill="background1" w:themeFillShade="80"/>
                  </w:rPr>
                  <w:t>Was</w:t>
                </w:r>
              </w:p>
            </w:tc>
            <w:permEnd w:id="2009285128" w:displacedByCustomXml="next"/>
          </w:sdtContent>
        </w:sdt>
        <w:sdt>
          <w:sdtPr>
            <w:id w:val="-1417020367"/>
            <w:placeholder>
              <w:docPart w:val="47241048DFD74CA9AD28B63C3042EC81"/>
            </w:placeholder>
            <w:showingPlcHdr/>
            <w:text/>
          </w:sdtPr>
          <w:sdtEndPr/>
          <w:sdtContent>
            <w:permStart w:id="1726239104" w:edGrp="everyone" w:displacedByCustomXml="prev"/>
            <w:tc>
              <w:tcPr>
                <w:tcW w:w="1151" w:type="dxa"/>
                <w:tcBorders>
                  <w:right w:val="single" w:sz="12" w:space="0" w:color="auto"/>
                </w:tcBorders>
              </w:tcPr>
              <w:p w:rsidR="007F183A" w:rsidRDefault="007F183A" w:rsidP="00E43C35">
                <w:pPr>
                  <w:jc w:val="center"/>
                </w:pPr>
                <w:r w:rsidRPr="00600538">
                  <w:rPr>
                    <w:rStyle w:val="Platzhaltertext"/>
                    <w:vanish/>
                    <w:color w:val="auto"/>
                    <w:shd w:val="clear" w:color="auto" w:fill="808080" w:themeFill="background1" w:themeFillShade="80"/>
                  </w:rPr>
                  <w:t>Wie viele</w:t>
                </w:r>
              </w:p>
            </w:tc>
            <w:permEnd w:id="1726239104" w:displacedByCustomXml="next"/>
          </w:sdtContent>
        </w:sdt>
      </w:tr>
      <w:tr w:rsidR="00A213A6" w:rsidTr="004F0D52">
        <w:tc>
          <w:tcPr>
            <w:tcW w:w="3391" w:type="dxa"/>
            <w:tcBorders>
              <w:left w:val="single" w:sz="12" w:space="0" w:color="auto"/>
            </w:tcBorders>
            <w:shd w:val="clear" w:color="auto" w:fill="auto"/>
          </w:tcPr>
          <w:p w:rsidR="00A213A6" w:rsidRDefault="00A213A6" w:rsidP="007F183A">
            <w:permStart w:id="763495538" w:edGrp="everyone" w:colFirst="0" w:colLast="0"/>
            <w:permStart w:id="1445135271" w:edGrp="everyone" w:colFirst="1" w:colLast="1"/>
            <w:permStart w:id="533346621" w:edGrp="everyone" w:colFirst="2" w:colLast="2"/>
            <w:permStart w:id="1921269549" w:edGrp="everyone" w:colFirst="3" w:colLast="3"/>
          </w:p>
        </w:tc>
        <w:tc>
          <w:tcPr>
            <w:tcW w:w="5092" w:type="dxa"/>
            <w:shd w:val="clear" w:color="auto" w:fill="auto"/>
          </w:tcPr>
          <w:p w:rsidR="00A213A6" w:rsidRDefault="00A213A6" w:rsidP="007F183A"/>
        </w:tc>
        <w:tc>
          <w:tcPr>
            <w:tcW w:w="1151" w:type="dxa"/>
            <w:tcBorders>
              <w:right w:val="single" w:sz="12" w:space="0" w:color="auto"/>
            </w:tcBorders>
          </w:tcPr>
          <w:p w:rsidR="00A213A6" w:rsidRDefault="00A213A6" w:rsidP="00E43C35">
            <w:pPr>
              <w:jc w:val="center"/>
            </w:pPr>
          </w:p>
        </w:tc>
      </w:tr>
      <w:permEnd w:id="763495538"/>
      <w:permEnd w:id="1445135271"/>
      <w:permEnd w:id="533346621"/>
      <w:permEnd w:id="1921269549"/>
      <w:tr w:rsidR="007F183A" w:rsidTr="004F0D52">
        <w:tc>
          <w:tcPr>
            <w:tcW w:w="3391" w:type="dxa"/>
            <w:tcBorders>
              <w:left w:val="single" w:sz="12" w:space="0" w:color="auto"/>
            </w:tcBorders>
            <w:shd w:val="clear" w:color="auto" w:fill="auto"/>
          </w:tcPr>
          <w:p w:rsidR="007F183A" w:rsidRDefault="007F183A" w:rsidP="007F183A">
            <w:r>
              <w:t>Feuerwehr Langenlonsheim</w:t>
            </w:r>
          </w:p>
        </w:tc>
        <w:tc>
          <w:tcPr>
            <w:tcW w:w="5092" w:type="dxa"/>
            <w:shd w:val="clear" w:color="auto" w:fill="auto"/>
          </w:tcPr>
          <w:p w:rsidR="007F183A" w:rsidRDefault="007F183A" w:rsidP="007F183A">
            <w:r>
              <w:t>Feuerwehreinsatzzentrale</w:t>
            </w:r>
          </w:p>
        </w:tc>
        <w:sdt>
          <w:sdtPr>
            <w:id w:val="-755443871"/>
            <w:placeholder>
              <w:docPart w:val="2F58DE51F4BF43B3A953CF9B1CC326F3"/>
            </w:placeholder>
            <w:text/>
          </w:sdtPr>
          <w:sdtEndPr/>
          <w:sdtContent>
            <w:permStart w:id="1308456108" w:edGrp="everyone" w:displacedByCustomXml="prev"/>
            <w:tc>
              <w:tcPr>
                <w:tcW w:w="1151" w:type="dxa"/>
                <w:tcBorders>
                  <w:right w:val="single" w:sz="12" w:space="0" w:color="auto"/>
                </w:tcBorders>
              </w:tcPr>
              <w:p w:rsidR="007F183A" w:rsidRDefault="00F665D5" w:rsidP="00E43C35">
                <w:pPr>
                  <w:jc w:val="center"/>
                </w:pPr>
                <w:r>
                  <w:t>3</w:t>
                </w:r>
              </w:p>
            </w:tc>
            <w:permEnd w:id="1308456108" w:displacedByCustomXml="next"/>
          </w:sdtContent>
        </w:sdt>
      </w:tr>
      <w:tr w:rsidR="007F183A" w:rsidTr="004F0D52">
        <w:tc>
          <w:tcPr>
            <w:tcW w:w="8483" w:type="dxa"/>
            <w:gridSpan w:val="2"/>
            <w:tcBorders>
              <w:left w:val="single" w:sz="12" w:space="0" w:color="auto"/>
              <w:bottom w:val="single" w:sz="12" w:space="0" w:color="auto"/>
            </w:tcBorders>
            <w:shd w:val="clear" w:color="auto" w:fill="auto"/>
          </w:tcPr>
          <w:p w:rsidR="007F183A" w:rsidRPr="006A666C" w:rsidRDefault="007F183A" w:rsidP="007F183A">
            <w:pPr>
              <w:rPr>
                <w:b/>
              </w:rPr>
            </w:pPr>
            <w:r w:rsidRPr="006A666C">
              <w:rPr>
                <w:b/>
              </w:rPr>
              <w:t>Gesamteinsatzkräfte Feuerwehr</w:t>
            </w:r>
          </w:p>
        </w:tc>
        <w:sdt>
          <w:sdtPr>
            <w:id w:val="65389694"/>
            <w:placeholder>
              <w:docPart w:val="A63889474FC04907A01EC3A05959C449"/>
            </w:placeholder>
            <w:text/>
          </w:sdtPr>
          <w:sdtEndPr/>
          <w:sdtContent>
            <w:permStart w:id="809973594" w:edGrp="everyone" w:displacedByCustomXml="prev"/>
            <w:tc>
              <w:tcPr>
                <w:tcW w:w="1151" w:type="dxa"/>
                <w:tcBorders>
                  <w:bottom w:val="single" w:sz="12" w:space="0" w:color="auto"/>
                  <w:right w:val="single" w:sz="12" w:space="0" w:color="auto"/>
                </w:tcBorders>
              </w:tcPr>
              <w:p w:rsidR="007F183A" w:rsidRPr="007D6A37" w:rsidRDefault="00F665D5" w:rsidP="00E43C35">
                <w:pPr>
                  <w:jc w:val="center"/>
                  <w:rPr>
                    <w:rStyle w:val="Platzhaltertext"/>
                    <w:vanish/>
                    <w:color w:val="auto"/>
                    <w:shd w:val="clear" w:color="auto" w:fill="808080" w:themeFill="background1" w:themeFillShade="80"/>
                  </w:rPr>
                </w:pPr>
                <w:r>
                  <w:t>30</w:t>
                </w:r>
              </w:p>
            </w:tc>
            <w:permEnd w:id="809973594" w:displacedByCustomXml="next"/>
          </w:sdtContent>
        </w:sdt>
      </w:tr>
    </w:tbl>
    <w:p w:rsidR="004F0D52" w:rsidRDefault="004F0D52"/>
    <w:tbl>
      <w:tblPr>
        <w:tblStyle w:val="Tabellenraster"/>
        <w:tblW w:w="9634" w:type="dxa"/>
        <w:tblInd w:w="10" w:type="dxa"/>
        <w:tblLook w:val="04A0" w:firstRow="1" w:lastRow="0" w:firstColumn="1" w:lastColumn="0" w:noHBand="0" w:noVBand="1"/>
      </w:tblPr>
      <w:tblGrid>
        <w:gridCol w:w="3391"/>
        <w:gridCol w:w="5092"/>
        <w:gridCol w:w="1151"/>
      </w:tblGrid>
      <w:tr w:rsidR="004F0D52" w:rsidTr="004F0D52">
        <w:tc>
          <w:tcPr>
            <w:tcW w:w="9634"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4F0D52" w:rsidRPr="004F0D52" w:rsidRDefault="004F0D52" w:rsidP="00E43C35">
            <w:pPr>
              <w:jc w:val="center"/>
              <w:rPr>
                <w:b/>
              </w:rPr>
            </w:pPr>
            <w:r w:rsidRPr="004F0D52">
              <w:rPr>
                <w:b/>
              </w:rPr>
              <w:t>Weitere Einsatzkräfte</w:t>
            </w:r>
          </w:p>
        </w:tc>
      </w:tr>
      <w:tr w:rsidR="007F183A" w:rsidTr="004F0D52">
        <w:tc>
          <w:tcPr>
            <w:tcW w:w="3391" w:type="dxa"/>
            <w:tcBorders>
              <w:top w:val="single" w:sz="12" w:space="0" w:color="auto"/>
              <w:left w:val="single" w:sz="12" w:space="0" w:color="auto"/>
            </w:tcBorders>
            <w:shd w:val="clear" w:color="auto" w:fill="auto"/>
          </w:tcPr>
          <w:p w:rsidR="007F183A" w:rsidRDefault="007F183A" w:rsidP="007F183A">
            <w:r>
              <w:t>Polizei</w:t>
            </w:r>
          </w:p>
        </w:tc>
        <w:sdt>
          <w:sdtPr>
            <w:id w:val="194205848"/>
            <w:placeholder>
              <w:docPart w:val="BAC82E6EB1F4479FB824DA80542F2412"/>
            </w:placeholder>
            <w:showingPlcHdr/>
            <w:text/>
          </w:sdtPr>
          <w:sdtEndPr/>
          <w:sdtContent>
            <w:permStart w:id="1676104628" w:edGrp="everyone" w:displacedByCustomXml="prev"/>
            <w:tc>
              <w:tcPr>
                <w:tcW w:w="5092" w:type="dxa"/>
                <w:tcBorders>
                  <w:top w:val="single" w:sz="12" w:space="0" w:color="auto"/>
                </w:tcBorders>
                <w:shd w:val="clear" w:color="auto" w:fill="auto"/>
              </w:tcPr>
              <w:p w:rsidR="007F183A" w:rsidRDefault="007F183A" w:rsidP="007F183A">
                <w:r w:rsidRPr="00654AC0">
                  <w:rPr>
                    <w:rStyle w:val="Platzhaltertext"/>
                    <w:vanish/>
                    <w:color w:val="auto"/>
                    <w:shd w:val="clear" w:color="auto" w:fill="808080" w:themeFill="background1" w:themeFillShade="80"/>
                  </w:rPr>
                  <w:t>Was</w:t>
                </w:r>
              </w:p>
            </w:tc>
            <w:permEnd w:id="1676104628" w:displacedByCustomXml="next"/>
          </w:sdtContent>
        </w:sdt>
        <w:sdt>
          <w:sdtPr>
            <w:id w:val="-989015699"/>
            <w:placeholder>
              <w:docPart w:val="D9DD79D96CE943078FD20C4E4BA993C4"/>
            </w:placeholder>
            <w:showingPlcHdr/>
            <w:text/>
          </w:sdtPr>
          <w:sdtEndPr/>
          <w:sdtContent>
            <w:permStart w:id="1983141956" w:edGrp="everyone" w:displacedByCustomXml="prev"/>
            <w:tc>
              <w:tcPr>
                <w:tcW w:w="1151" w:type="dxa"/>
                <w:tcBorders>
                  <w:top w:val="single" w:sz="12" w:space="0" w:color="auto"/>
                  <w:right w:val="single" w:sz="12" w:space="0" w:color="auto"/>
                </w:tcBorders>
              </w:tcPr>
              <w:p w:rsidR="007F183A" w:rsidRDefault="007F183A" w:rsidP="00E43C35">
                <w:pPr>
                  <w:jc w:val="center"/>
                </w:pPr>
                <w:r w:rsidRPr="00F31A9B">
                  <w:rPr>
                    <w:rStyle w:val="Platzhaltertext"/>
                    <w:vanish/>
                    <w:color w:val="auto"/>
                    <w:shd w:val="clear" w:color="auto" w:fill="808080" w:themeFill="background1" w:themeFillShade="80"/>
                  </w:rPr>
                  <w:t>Wie viele</w:t>
                </w:r>
              </w:p>
            </w:tc>
            <w:permEnd w:id="1983141956" w:displacedByCustomXml="next"/>
          </w:sdtContent>
        </w:sdt>
      </w:tr>
      <w:tr w:rsidR="007F183A" w:rsidTr="004F0D52">
        <w:tc>
          <w:tcPr>
            <w:tcW w:w="3391" w:type="dxa"/>
            <w:tcBorders>
              <w:left w:val="single" w:sz="12" w:space="0" w:color="auto"/>
            </w:tcBorders>
            <w:shd w:val="clear" w:color="auto" w:fill="auto"/>
          </w:tcPr>
          <w:p w:rsidR="007F183A" w:rsidRDefault="007F183A" w:rsidP="007F183A">
            <w:r>
              <w:t>Rettungsdienst</w:t>
            </w:r>
          </w:p>
        </w:tc>
        <w:sdt>
          <w:sdtPr>
            <w:id w:val="-830521592"/>
            <w:placeholder>
              <w:docPart w:val="438FBA5D323C4562A7FA27C9550DDDF3"/>
            </w:placeholder>
            <w:text/>
          </w:sdtPr>
          <w:sdtEndPr/>
          <w:sdtContent>
            <w:permStart w:id="761166983" w:edGrp="everyone" w:displacedByCustomXml="prev"/>
            <w:tc>
              <w:tcPr>
                <w:tcW w:w="5092" w:type="dxa"/>
                <w:shd w:val="clear" w:color="auto" w:fill="auto"/>
              </w:tcPr>
              <w:p w:rsidR="007F183A" w:rsidRDefault="00F665D5" w:rsidP="007F183A">
                <w:r>
                  <w:t>RTW</w:t>
                </w:r>
              </w:p>
            </w:tc>
            <w:permEnd w:id="761166983" w:displacedByCustomXml="next"/>
          </w:sdtContent>
        </w:sdt>
        <w:sdt>
          <w:sdtPr>
            <w:id w:val="-1762980531"/>
            <w:placeholder>
              <w:docPart w:val="0D65F43BCE6F4FFFB996EA5F5F52F838"/>
            </w:placeholder>
            <w:text/>
          </w:sdtPr>
          <w:sdtEndPr/>
          <w:sdtContent>
            <w:permStart w:id="1353065822" w:edGrp="everyone" w:displacedByCustomXml="prev"/>
            <w:tc>
              <w:tcPr>
                <w:tcW w:w="1151" w:type="dxa"/>
                <w:tcBorders>
                  <w:right w:val="single" w:sz="12" w:space="0" w:color="auto"/>
                </w:tcBorders>
              </w:tcPr>
              <w:p w:rsidR="007F183A" w:rsidRDefault="00F665D5" w:rsidP="00E43C35">
                <w:pPr>
                  <w:jc w:val="center"/>
                </w:pPr>
                <w:r>
                  <w:t>2</w:t>
                </w:r>
              </w:p>
            </w:tc>
            <w:permEnd w:id="1353065822" w:displacedByCustomXml="next"/>
          </w:sdtContent>
        </w:sdt>
      </w:tr>
      <w:tr w:rsidR="007F183A" w:rsidTr="004F0D52">
        <w:sdt>
          <w:sdtPr>
            <w:id w:val="939639715"/>
            <w:placeholder>
              <w:docPart w:val="D0F9873BC3E344E79831121FD9150E63"/>
            </w:placeholder>
            <w:showingPlcHdr/>
            <w:text/>
          </w:sdtPr>
          <w:sdtEndPr/>
          <w:sdtContent>
            <w:permStart w:id="773080052" w:edGrp="everyone" w:displacedByCustomXml="prev"/>
            <w:tc>
              <w:tcPr>
                <w:tcW w:w="3391" w:type="dxa"/>
                <w:tcBorders>
                  <w:left w:val="single" w:sz="12" w:space="0" w:color="auto"/>
                </w:tcBorders>
                <w:shd w:val="clear" w:color="auto" w:fill="auto"/>
              </w:tcPr>
              <w:p w:rsidR="007F183A" w:rsidRDefault="007F183A" w:rsidP="007F183A">
                <w:r w:rsidRPr="00D463B2">
                  <w:rPr>
                    <w:rStyle w:val="Platzhaltertext"/>
                    <w:vanish/>
                    <w:color w:val="auto"/>
                    <w:shd w:val="clear" w:color="auto" w:fill="808080" w:themeFill="background1" w:themeFillShade="80"/>
                  </w:rPr>
                  <w:t>Wer</w:t>
                </w:r>
              </w:p>
            </w:tc>
            <w:permEnd w:id="773080052" w:displacedByCustomXml="next"/>
          </w:sdtContent>
        </w:sdt>
        <w:sdt>
          <w:sdtPr>
            <w:id w:val="1420062530"/>
            <w:placeholder>
              <w:docPart w:val="729CBD29D40D4BD4A61C50315916466D"/>
            </w:placeholder>
            <w:showingPlcHdr/>
            <w:text/>
          </w:sdtPr>
          <w:sdtEndPr/>
          <w:sdtContent>
            <w:permStart w:id="240741306" w:edGrp="everyone" w:displacedByCustomXml="prev"/>
            <w:tc>
              <w:tcPr>
                <w:tcW w:w="5092" w:type="dxa"/>
                <w:shd w:val="clear" w:color="auto" w:fill="auto"/>
              </w:tcPr>
              <w:p w:rsidR="007F183A" w:rsidRDefault="007F183A" w:rsidP="007F183A">
                <w:r w:rsidRPr="00654AC0">
                  <w:rPr>
                    <w:rStyle w:val="Platzhaltertext"/>
                    <w:vanish/>
                    <w:color w:val="auto"/>
                    <w:shd w:val="clear" w:color="auto" w:fill="808080" w:themeFill="background1" w:themeFillShade="80"/>
                  </w:rPr>
                  <w:t>Was</w:t>
                </w:r>
              </w:p>
            </w:tc>
            <w:permEnd w:id="240741306" w:displacedByCustomXml="next"/>
          </w:sdtContent>
        </w:sdt>
        <w:sdt>
          <w:sdtPr>
            <w:id w:val="1320160549"/>
            <w:placeholder>
              <w:docPart w:val="9BA41237F05D4800883CAEC657B65C15"/>
            </w:placeholder>
            <w:showingPlcHdr/>
            <w:text/>
          </w:sdtPr>
          <w:sdtEndPr/>
          <w:sdtContent>
            <w:permStart w:id="960831878" w:edGrp="everyone" w:displacedByCustomXml="prev"/>
            <w:tc>
              <w:tcPr>
                <w:tcW w:w="1151" w:type="dxa"/>
                <w:tcBorders>
                  <w:right w:val="single" w:sz="12" w:space="0" w:color="auto"/>
                </w:tcBorders>
              </w:tcPr>
              <w:p w:rsidR="007F183A" w:rsidRDefault="007F183A" w:rsidP="00E43C35">
                <w:pPr>
                  <w:jc w:val="center"/>
                </w:pPr>
                <w:r w:rsidRPr="00F31A9B">
                  <w:rPr>
                    <w:rStyle w:val="Platzhaltertext"/>
                    <w:vanish/>
                    <w:color w:val="auto"/>
                    <w:shd w:val="clear" w:color="auto" w:fill="808080" w:themeFill="background1" w:themeFillShade="80"/>
                  </w:rPr>
                  <w:t>Wie viele</w:t>
                </w:r>
              </w:p>
            </w:tc>
            <w:permEnd w:id="960831878" w:displacedByCustomXml="next"/>
          </w:sdtContent>
        </w:sdt>
      </w:tr>
      <w:tr w:rsidR="007F183A" w:rsidTr="004F0D52">
        <w:sdt>
          <w:sdtPr>
            <w:id w:val="1391770977"/>
            <w:placeholder>
              <w:docPart w:val="0BC286578840408288BA9AAA28987ABA"/>
            </w:placeholder>
            <w:showingPlcHdr/>
            <w:text/>
          </w:sdtPr>
          <w:sdtEndPr/>
          <w:sdtContent>
            <w:permStart w:id="139154607" w:edGrp="everyone" w:displacedByCustomXml="prev"/>
            <w:tc>
              <w:tcPr>
                <w:tcW w:w="3391" w:type="dxa"/>
                <w:tcBorders>
                  <w:left w:val="single" w:sz="12" w:space="0" w:color="auto"/>
                </w:tcBorders>
                <w:shd w:val="clear" w:color="auto" w:fill="auto"/>
              </w:tcPr>
              <w:p w:rsidR="007F183A" w:rsidRDefault="007F183A" w:rsidP="007F183A">
                <w:r w:rsidRPr="00D463B2">
                  <w:rPr>
                    <w:rStyle w:val="Platzhaltertext"/>
                    <w:vanish/>
                    <w:color w:val="auto"/>
                    <w:shd w:val="clear" w:color="auto" w:fill="808080" w:themeFill="background1" w:themeFillShade="80"/>
                  </w:rPr>
                  <w:t>Wer</w:t>
                </w:r>
              </w:p>
            </w:tc>
            <w:permEnd w:id="139154607" w:displacedByCustomXml="next"/>
          </w:sdtContent>
        </w:sdt>
        <w:sdt>
          <w:sdtPr>
            <w:id w:val="801735829"/>
            <w:placeholder>
              <w:docPart w:val="13A65AB5C2634904BF1D201C69CD9C39"/>
            </w:placeholder>
            <w:showingPlcHdr/>
            <w:text/>
          </w:sdtPr>
          <w:sdtEndPr/>
          <w:sdtContent>
            <w:permStart w:id="348153342" w:edGrp="everyone" w:displacedByCustomXml="prev"/>
            <w:tc>
              <w:tcPr>
                <w:tcW w:w="5092" w:type="dxa"/>
                <w:shd w:val="clear" w:color="auto" w:fill="auto"/>
              </w:tcPr>
              <w:p w:rsidR="007F183A" w:rsidRDefault="007F183A" w:rsidP="007F183A">
                <w:r w:rsidRPr="00654AC0">
                  <w:rPr>
                    <w:rStyle w:val="Platzhaltertext"/>
                    <w:vanish/>
                    <w:color w:val="auto"/>
                    <w:shd w:val="clear" w:color="auto" w:fill="808080" w:themeFill="background1" w:themeFillShade="80"/>
                  </w:rPr>
                  <w:t>Was</w:t>
                </w:r>
              </w:p>
            </w:tc>
            <w:permEnd w:id="348153342" w:displacedByCustomXml="next"/>
          </w:sdtContent>
        </w:sdt>
        <w:sdt>
          <w:sdtPr>
            <w:id w:val="1172145613"/>
            <w:placeholder>
              <w:docPart w:val="F326C2B6CB7B42D8A08AC53607CF735A"/>
            </w:placeholder>
            <w:showingPlcHdr/>
            <w:text/>
          </w:sdtPr>
          <w:sdtEndPr/>
          <w:sdtContent>
            <w:permStart w:id="1390816567" w:edGrp="everyone" w:displacedByCustomXml="prev"/>
            <w:tc>
              <w:tcPr>
                <w:tcW w:w="1151" w:type="dxa"/>
                <w:tcBorders>
                  <w:right w:val="single" w:sz="12" w:space="0" w:color="auto"/>
                </w:tcBorders>
              </w:tcPr>
              <w:p w:rsidR="007F183A" w:rsidRDefault="007F183A" w:rsidP="00E43C35">
                <w:pPr>
                  <w:jc w:val="center"/>
                </w:pPr>
                <w:r w:rsidRPr="00F31A9B">
                  <w:rPr>
                    <w:rStyle w:val="Platzhaltertext"/>
                    <w:vanish/>
                    <w:color w:val="auto"/>
                    <w:shd w:val="clear" w:color="auto" w:fill="808080" w:themeFill="background1" w:themeFillShade="80"/>
                  </w:rPr>
                  <w:t>Wie viele</w:t>
                </w:r>
              </w:p>
            </w:tc>
            <w:permEnd w:id="1390816567" w:displacedByCustomXml="next"/>
          </w:sdtContent>
        </w:sdt>
      </w:tr>
      <w:tr w:rsidR="007F183A" w:rsidTr="004F0D52">
        <w:sdt>
          <w:sdtPr>
            <w:id w:val="-1808159897"/>
            <w:placeholder>
              <w:docPart w:val="00C2B70FC2AE488C9DC39BA3B93DECB9"/>
            </w:placeholder>
            <w:showingPlcHdr/>
            <w:text/>
          </w:sdtPr>
          <w:sdtEndPr/>
          <w:sdtContent>
            <w:permStart w:id="245040748" w:edGrp="everyone" w:displacedByCustomXml="prev"/>
            <w:tc>
              <w:tcPr>
                <w:tcW w:w="3391" w:type="dxa"/>
                <w:tcBorders>
                  <w:left w:val="single" w:sz="12" w:space="0" w:color="auto"/>
                </w:tcBorders>
                <w:shd w:val="clear" w:color="auto" w:fill="auto"/>
              </w:tcPr>
              <w:p w:rsidR="007F183A" w:rsidRDefault="007F183A" w:rsidP="007F183A">
                <w:r w:rsidRPr="00D463B2">
                  <w:rPr>
                    <w:rStyle w:val="Platzhaltertext"/>
                    <w:vanish/>
                    <w:color w:val="auto"/>
                    <w:shd w:val="clear" w:color="auto" w:fill="808080" w:themeFill="background1" w:themeFillShade="80"/>
                  </w:rPr>
                  <w:t>Wer</w:t>
                </w:r>
              </w:p>
            </w:tc>
            <w:permEnd w:id="245040748" w:displacedByCustomXml="next"/>
          </w:sdtContent>
        </w:sdt>
        <w:sdt>
          <w:sdtPr>
            <w:id w:val="2061667487"/>
            <w:placeholder>
              <w:docPart w:val="E9597A5694F04CB0B838F623E119A4D2"/>
            </w:placeholder>
            <w:showingPlcHdr/>
            <w:text/>
          </w:sdtPr>
          <w:sdtEndPr/>
          <w:sdtContent>
            <w:permStart w:id="538671095" w:edGrp="everyone" w:displacedByCustomXml="prev"/>
            <w:tc>
              <w:tcPr>
                <w:tcW w:w="5092" w:type="dxa"/>
                <w:shd w:val="clear" w:color="auto" w:fill="auto"/>
              </w:tcPr>
              <w:p w:rsidR="007F183A" w:rsidRDefault="007F183A" w:rsidP="007F183A">
                <w:r w:rsidRPr="00654AC0">
                  <w:rPr>
                    <w:rStyle w:val="Platzhaltertext"/>
                    <w:vanish/>
                    <w:color w:val="auto"/>
                    <w:shd w:val="clear" w:color="auto" w:fill="808080" w:themeFill="background1" w:themeFillShade="80"/>
                  </w:rPr>
                  <w:t>Was</w:t>
                </w:r>
              </w:p>
            </w:tc>
            <w:permEnd w:id="538671095" w:displacedByCustomXml="next"/>
          </w:sdtContent>
        </w:sdt>
        <w:sdt>
          <w:sdtPr>
            <w:id w:val="-1069113500"/>
            <w:placeholder>
              <w:docPart w:val="B95278B5916A492983F136FFF069CA95"/>
            </w:placeholder>
            <w:showingPlcHdr/>
            <w:text/>
          </w:sdtPr>
          <w:sdtEndPr/>
          <w:sdtContent>
            <w:permStart w:id="396323286" w:edGrp="everyone" w:displacedByCustomXml="prev"/>
            <w:tc>
              <w:tcPr>
                <w:tcW w:w="1151" w:type="dxa"/>
                <w:tcBorders>
                  <w:right w:val="single" w:sz="12" w:space="0" w:color="auto"/>
                </w:tcBorders>
              </w:tcPr>
              <w:p w:rsidR="007F183A" w:rsidRDefault="007F183A" w:rsidP="00E43C35">
                <w:pPr>
                  <w:jc w:val="center"/>
                </w:pPr>
                <w:r w:rsidRPr="00F31A9B">
                  <w:rPr>
                    <w:rStyle w:val="Platzhaltertext"/>
                    <w:vanish/>
                    <w:color w:val="auto"/>
                    <w:shd w:val="clear" w:color="auto" w:fill="808080" w:themeFill="background1" w:themeFillShade="80"/>
                  </w:rPr>
                  <w:t>Wie viele</w:t>
                </w:r>
              </w:p>
            </w:tc>
            <w:permEnd w:id="396323286" w:displacedByCustomXml="next"/>
          </w:sdtContent>
        </w:sdt>
      </w:tr>
      <w:tr w:rsidR="00A213A6" w:rsidTr="004F0D52">
        <w:tc>
          <w:tcPr>
            <w:tcW w:w="3391" w:type="dxa"/>
            <w:tcBorders>
              <w:left w:val="single" w:sz="12" w:space="0" w:color="auto"/>
              <w:bottom w:val="single" w:sz="12" w:space="0" w:color="auto"/>
            </w:tcBorders>
            <w:shd w:val="clear" w:color="auto" w:fill="auto"/>
          </w:tcPr>
          <w:p w:rsidR="00A213A6" w:rsidRDefault="00A213A6" w:rsidP="007F183A">
            <w:permStart w:id="778726574" w:edGrp="everyone" w:colFirst="0" w:colLast="0"/>
            <w:permStart w:id="2032426062" w:edGrp="everyone" w:colFirst="1" w:colLast="1"/>
            <w:permStart w:id="861087460" w:edGrp="everyone" w:colFirst="2" w:colLast="2"/>
            <w:permStart w:id="1051932756" w:edGrp="everyone" w:colFirst="3" w:colLast="3"/>
          </w:p>
        </w:tc>
        <w:tc>
          <w:tcPr>
            <w:tcW w:w="5092" w:type="dxa"/>
            <w:tcBorders>
              <w:bottom w:val="single" w:sz="12" w:space="0" w:color="auto"/>
            </w:tcBorders>
            <w:shd w:val="clear" w:color="auto" w:fill="auto"/>
          </w:tcPr>
          <w:p w:rsidR="00A213A6" w:rsidRDefault="00A213A6" w:rsidP="007F183A"/>
        </w:tc>
        <w:tc>
          <w:tcPr>
            <w:tcW w:w="1151" w:type="dxa"/>
            <w:tcBorders>
              <w:bottom w:val="single" w:sz="12" w:space="0" w:color="auto"/>
              <w:right w:val="single" w:sz="12" w:space="0" w:color="auto"/>
            </w:tcBorders>
          </w:tcPr>
          <w:p w:rsidR="00A213A6" w:rsidRDefault="00A213A6" w:rsidP="00E43C35">
            <w:pPr>
              <w:jc w:val="center"/>
            </w:pPr>
          </w:p>
        </w:tc>
      </w:tr>
      <w:permEnd w:id="778726574"/>
      <w:permEnd w:id="2032426062"/>
      <w:permEnd w:id="861087460"/>
      <w:permEnd w:id="1051932756"/>
    </w:tbl>
    <w:p w:rsidR="004E2B6C" w:rsidRDefault="004E2B6C" w:rsidP="004E2B6C">
      <w:pPr>
        <w:pStyle w:val="KeinLeerraum"/>
      </w:pPr>
    </w:p>
    <w:tbl>
      <w:tblPr>
        <w:tblStyle w:val="Tabellenraster"/>
        <w:tblW w:w="9634" w:type="dxa"/>
        <w:tblLook w:val="04A0" w:firstRow="1" w:lastRow="0" w:firstColumn="1" w:lastColumn="0" w:noHBand="0" w:noVBand="1"/>
      </w:tblPr>
      <w:tblGrid>
        <w:gridCol w:w="1838"/>
        <w:gridCol w:w="7796"/>
      </w:tblGrid>
      <w:tr w:rsidR="006A666C" w:rsidTr="004F0D52">
        <w:trPr>
          <w:trHeight w:val="510"/>
        </w:trPr>
        <w:tc>
          <w:tcPr>
            <w:tcW w:w="1838" w:type="dxa"/>
            <w:tcBorders>
              <w:top w:val="single" w:sz="12" w:space="0" w:color="auto"/>
              <w:left w:val="single" w:sz="12" w:space="0" w:color="auto"/>
              <w:bottom w:val="single" w:sz="2" w:space="0" w:color="auto"/>
              <w:right w:val="single" w:sz="12" w:space="0" w:color="auto"/>
            </w:tcBorders>
            <w:shd w:val="clear" w:color="auto" w:fill="DEEAF6" w:themeFill="accent1" w:themeFillTint="33"/>
            <w:vAlign w:val="center"/>
          </w:tcPr>
          <w:p w:rsidR="006A666C" w:rsidRPr="004F0D52" w:rsidRDefault="006A666C" w:rsidP="004F0D52">
            <w:pPr>
              <w:rPr>
                <w:b/>
              </w:rPr>
            </w:pPr>
            <w:r w:rsidRPr="004F0D52">
              <w:rPr>
                <w:b/>
              </w:rPr>
              <w:t>Einsatzleiter:</w:t>
            </w:r>
          </w:p>
        </w:tc>
        <w:sdt>
          <w:sdtPr>
            <w:id w:val="563213821"/>
            <w:placeholder>
              <w:docPart w:val="9541ED6747D84676B0920939E7BAC586"/>
            </w:placeholder>
            <w:text/>
          </w:sdtPr>
          <w:sdtEndPr/>
          <w:sdtContent>
            <w:permStart w:id="1029576179" w:edGrp="everyone" w:displacedByCustomXml="prev"/>
            <w:tc>
              <w:tcPr>
                <w:tcW w:w="7796" w:type="dxa"/>
                <w:tcBorders>
                  <w:top w:val="single" w:sz="12" w:space="0" w:color="auto"/>
                  <w:left w:val="single" w:sz="12" w:space="0" w:color="auto"/>
                  <w:right w:val="single" w:sz="12" w:space="0" w:color="auto"/>
                </w:tcBorders>
                <w:vAlign w:val="center"/>
              </w:tcPr>
              <w:p w:rsidR="006A666C" w:rsidRDefault="00F665D5" w:rsidP="004F0D52">
                <w:r>
                  <w:t xml:space="preserve">W. </w:t>
                </w:r>
                <w:proofErr w:type="spellStart"/>
                <w:r>
                  <w:t>Closheim</w:t>
                </w:r>
                <w:proofErr w:type="spellEnd"/>
                <w:r>
                  <w:t xml:space="preserve"> </w:t>
                </w:r>
                <w:proofErr w:type="gramStart"/>
                <w:r>
                  <w:t xml:space="preserve">( </w:t>
                </w:r>
                <w:proofErr w:type="spellStart"/>
                <w:r>
                  <w:t>Stv</w:t>
                </w:r>
                <w:proofErr w:type="spellEnd"/>
                <w:proofErr w:type="gramEnd"/>
                <w:r>
                  <w:t>. Wehrleiter)</w:t>
                </w:r>
              </w:p>
            </w:tc>
            <w:permEnd w:id="1029576179" w:displacedByCustomXml="next"/>
          </w:sdtContent>
        </w:sdt>
      </w:tr>
      <w:tr w:rsidR="006A666C" w:rsidTr="004F0D52">
        <w:trPr>
          <w:trHeight w:val="510"/>
        </w:trPr>
        <w:tc>
          <w:tcPr>
            <w:tcW w:w="1838" w:type="dxa"/>
            <w:tcBorders>
              <w:top w:val="single" w:sz="2" w:space="0" w:color="auto"/>
              <w:left w:val="single" w:sz="12" w:space="0" w:color="auto"/>
              <w:bottom w:val="single" w:sz="12" w:space="0" w:color="auto"/>
              <w:right w:val="single" w:sz="12" w:space="0" w:color="auto"/>
            </w:tcBorders>
            <w:shd w:val="clear" w:color="auto" w:fill="DEEAF6" w:themeFill="accent1" w:themeFillTint="33"/>
            <w:vAlign w:val="center"/>
          </w:tcPr>
          <w:p w:rsidR="006A666C" w:rsidRPr="004F0D52" w:rsidRDefault="006A666C" w:rsidP="004F0D52">
            <w:pPr>
              <w:rPr>
                <w:b/>
              </w:rPr>
            </w:pPr>
            <w:r w:rsidRPr="004F0D52">
              <w:rPr>
                <w:b/>
              </w:rPr>
              <w:t>Auskunft erteilt:</w:t>
            </w:r>
          </w:p>
        </w:tc>
        <w:sdt>
          <w:sdtPr>
            <w:id w:val="811993330"/>
            <w:placeholder>
              <w:docPart w:val="12AE5012A4194321A7DDC47C2D7ED3F3"/>
            </w:placeholder>
            <w:showingPlcHdr/>
            <w:text/>
          </w:sdtPr>
          <w:sdtEndPr/>
          <w:sdtContent>
            <w:permStart w:id="1681092878" w:edGrp="everyone" w:displacedByCustomXml="prev"/>
            <w:tc>
              <w:tcPr>
                <w:tcW w:w="7796" w:type="dxa"/>
                <w:tcBorders>
                  <w:left w:val="single" w:sz="12" w:space="0" w:color="auto"/>
                  <w:bottom w:val="single" w:sz="12" w:space="0" w:color="auto"/>
                  <w:right w:val="single" w:sz="12" w:space="0" w:color="auto"/>
                </w:tcBorders>
                <w:vAlign w:val="center"/>
              </w:tcPr>
              <w:p w:rsidR="006A666C" w:rsidRDefault="006A666C" w:rsidP="004F0D52">
                <w:r w:rsidRPr="007D6A37">
                  <w:rPr>
                    <w:rStyle w:val="Platzhaltertext"/>
                    <w:vanish/>
                    <w:color w:val="auto"/>
                    <w:shd w:val="clear" w:color="auto" w:fill="808080" w:themeFill="background1" w:themeFillShade="80"/>
                  </w:rPr>
                  <w:t>Wer</w:t>
                </w:r>
              </w:p>
            </w:tc>
            <w:permEnd w:id="1681092878" w:displacedByCustomXml="next"/>
          </w:sdtContent>
        </w:sdt>
      </w:tr>
    </w:tbl>
    <w:p w:rsidR="004E2B6C" w:rsidRDefault="004E2B6C" w:rsidP="00F8442D">
      <w:pPr>
        <w:tabs>
          <w:tab w:val="left" w:pos="8505"/>
        </w:tabs>
      </w:pPr>
    </w:p>
    <w:sectPr w:rsidR="004E2B6C" w:rsidSect="008B4772">
      <w:headerReference w:type="default" r:id="rId7"/>
      <w:footerReference w:type="default" r:id="rId8"/>
      <w:pgSz w:w="11906" w:h="16838"/>
      <w:pgMar w:top="1134" w:right="1134" w:bottom="1134" w:left="1134" w:header="284"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D5" w:rsidRDefault="00F665D5" w:rsidP="001F7412">
      <w:pPr>
        <w:spacing w:after="0" w:line="240" w:lineRule="auto"/>
      </w:pPr>
      <w:r>
        <w:separator/>
      </w:r>
    </w:p>
  </w:endnote>
  <w:endnote w:type="continuationSeparator" w:id="0">
    <w:p w:rsidR="00F665D5" w:rsidRDefault="00F665D5" w:rsidP="001F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253"/>
      <w:gridCol w:w="1836"/>
    </w:tblGrid>
    <w:tr w:rsidR="008B4772" w:rsidTr="00C67884">
      <w:tc>
        <w:tcPr>
          <w:tcW w:w="3539" w:type="dxa"/>
        </w:tcPr>
        <w:p w:rsidR="008B4772" w:rsidRDefault="008B4772" w:rsidP="008B4772">
          <w:pPr>
            <w:pStyle w:val="Fuzeile"/>
            <w:rPr>
              <w:noProof/>
            </w:rPr>
          </w:pPr>
          <w:r>
            <w:rPr>
              <w:noProof/>
            </w:rPr>
            <w:t xml:space="preserve">Abteilung: </w:t>
          </w:r>
          <w:sdt>
            <w:sdtPr>
              <w:rPr>
                <w:noProof/>
              </w:rPr>
              <w:alias w:val="Schlüsselwörter"/>
              <w:tag w:val=""/>
              <w:id w:val="2049795143"/>
              <w:dataBinding w:prefixMappings="xmlns:ns0='http://purl.org/dc/elements/1.1/' xmlns:ns1='http://schemas.openxmlformats.org/package/2006/metadata/core-properties' " w:xpath="/ns1:coreProperties[1]/ns1:keywords[1]" w:storeItemID="{6C3C8BC8-F283-45AE-878A-BAB7291924A1}"/>
              <w:text/>
            </w:sdtPr>
            <w:sdtEndPr/>
            <w:sdtContent>
              <w:r>
                <w:rPr>
                  <w:noProof/>
                </w:rPr>
                <w:t>Führungsdienst</w:t>
              </w:r>
            </w:sdtContent>
          </w:sdt>
        </w:p>
      </w:tc>
      <w:tc>
        <w:tcPr>
          <w:tcW w:w="4253" w:type="dxa"/>
        </w:tcPr>
        <w:p w:rsidR="008B4772" w:rsidRDefault="008B4772" w:rsidP="008B4772">
          <w:pPr>
            <w:pStyle w:val="Fuzeile"/>
            <w:jc w:val="right"/>
            <w:rPr>
              <w:noProof/>
            </w:rPr>
          </w:pPr>
        </w:p>
      </w:tc>
      <w:tc>
        <w:tcPr>
          <w:tcW w:w="1836" w:type="dxa"/>
        </w:tcPr>
        <w:p w:rsidR="008B4772" w:rsidRDefault="008B4772" w:rsidP="008B4772">
          <w:pPr>
            <w:pStyle w:val="Fuzeile"/>
            <w:jc w:val="right"/>
            <w:rPr>
              <w:noProof/>
            </w:rPr>
          </w:pPr>
        </w:p>
      </w:tc>
    </w:tr>
    <w:tr w:rsidR="008B4772" w:rsidTr="00C67884">
      <w:tc>
        <w:tcPr>
          <w:tcW w:w="3539" w:type="dxa"/>
        </w:tcPr>
        <w:p w:rsidR="008B4772" w:rsidRDefault="008B4772" w:rsidP="008B4772">
          <w:pPr>
            <w:pStyle w:val="Fuzeile"/>
            <w:rPr>
              <w:noProof/>
            </w:rPr>
          </w:pPr>
          <w:r>
            <w:rPr>
              <w:noProof/>
            </w:rPr>
            <w:fldChar w:fldCharType="begin"/>
          </w:r>
          <w:r>
            <w:rPr>
              <w:noProof/>
            </w:rPr>
            <w:instrText xml:space="preserve"> SAVEDATE  \@ "dddd, d. MMMM yyyy"  \* MERGEFORMAT </w:instrText>
          </w:r>
          <w:r>
            <w:rPr>
              <w:noProof/>
            </w:rPr>
            <w:fldChar w:fldCharType="separate"/>
          </w:r>
          <w:r w:rsidR="00F665D5">
            <w:rPr>
              <w:noProof/>
            </w:rPr>
            <w:t>XXX, 0. XXX 0000</w:t>
          </w:r>
          <w:r>
            <w:rPr>
              <w:noProof/>
            </w:rPr>
            <w:fldChar w:fldCharType="end"/>
          </w:r>
        </w:p>
      </w:tc>
      <w:tc>
        <w:tcPr>
          <w:tcW w:w="4253" w:type="dxa"/>
        </w:tcPr>
        <w:p w:rsidR="008B4772" w:rsidRDefault="008B4772" w:rsidP="008B4772">
          <w:pPr>
            <w:pStyle w:val="Fuzeile"/>
            <w:jc w:val="right"/>
            <w:rPr>
              <w:noProof/>
            </w:rPr>
          </w:pPr>
          <w:r>
            <w:rPr>
              <w:noProof/>
            </w:rPr>
            <w:fldChar w:fldCharType="begin"/>
          </w:r>
          <w:r>
            <w:rPr>
              <w:noProof/>
            </w:rPr>
            <w:instrText xml:space="preserve"> FILENAME  \* Caps  \* MERGEFORMAT </w:instrText>
          </w:r>
          <w:r>
            <w:rPr>
              <w:noProof/>
            </w:rPr>
            <w:fldChar w:fldCharType="separate"/>
          </w:r>
          <w:r w:rsidR="00F665D5">
            <w:rPr>
              <w:noProof/>
            </w:rPr>
            <w:t>Dokument1</w:t>
          </w:r>
          <w:r>
            <w:rPr>
              <w:noProof/>
            </w:rPr>
            <w:fldChar w:fldCharType="end"/>
          </w:r>
        </w:p>
      </w:tc>
      <w:tc>
        <w:tcPr>
          <w:tcW w:w="1836" w:type="dxa"/>
        </w:tcPr>
        <w:p w:rsidR="008B4772" w:rsidRDefault="008B4772" w:rsidP="008B4772">
          <w:pPr>
            <w:pStyle w:val="Fuzeile"/>
            <w:jc w:val="right"/>
            <w:rPr>
              <w:noProof/>
            </w:rPr>
          </w:pPr>
          <w:r>
            <w:fldChar w:fldCharType="begin"/>
          </w:r>
          <w:r>
            <w:instrText xml:space="preserve"> PAGE  \* Arabic  \* MERGEFORMAT </w:instrText>
          </w:r>
          <w:r>
            <w:fldChar w:fldCharType="separate"/>
          </w:r>
          <w:r w:rsidR="00F665D5">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F665D5">
            <w:rPr>
              <w:noProof/>
            </w:rPr>
            <w:t>1</w:t>
          </w:r>
          <w:r>
            <w:rPr>
              <w:noProof/>
            </w:rPr>
            <w:fldChar w:fldCharType="end"/>
          </w:r>
        </w:p>
      </w:tc>
    </w:tr>
  </w:tbl>
  <w:p w:rsidR="00D60428" w:rsidRPr="008B4772" w:rsidRDefault="00D60428" w:rsidP="008B47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D5" w:rsidRDefault="00F665D5" w:rsidP="001F7412">
      <w:pPr>
        <w:spacing w:after="0" w:line="240" w:lineRule="auto"/>
      </w:pPr>
      <w:r>
        <w:separator/>
      </w:r>
    </w:p>
  </w:footnote>
  <w:footnote w:type="continuationSeparator" w:id="0">
    <w:p w:rsidR="00F665D5" w:rsidRDefault="00F665D5" w:rsidP="001F7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5511"/>
      <w:gridCol w:w="1134"/>
    </w:tblGrid>
    <w:tr w:rsidR="00D60428" w:rsidTr="007D6A37">
      <w:tc>
        <w:tcPr>
          <w:tcW w:w="2994" w:type="dxa"/>
          <w:vAlign w:val="center"/>
        </w:tcPr>
        <w:sdt>
          <w:sdtPr>
            <w:rPr>
              <w:b/>
              <w:sz w:val="28"/>
            </w:rPr>
            <w:alias w:val="Titel"/>
            <w:tag w:val=""/>
            <w:id w:val="401646954"/>
            <w:dataBinding w:prefixMappings="xmlns:ns0='http://purl.org/dc/elements/1.1/' xmlns:ns1='http://schemas.openxmlformats.org/package/2006/metadata/core-properties' " w:xpath="/ns1:coreProperties[1]/ns0:title[1]" w:storeItemID="{6C3C8BC8-F283-45AE-878A-BAB7291924A1}"/>
            <w:text/>
          </w:sdtPr>
          <w:sdtEndPr/>
          <w:sdtContent>
            <w:p w:rsidR="00D60428" w:rsidRPr="008B4772" w:rsidRDefault="008B4772" w:rsidP="001F7412">
              <w:pPr>
                <w:pStyle w:val="Kopfzeile"/>
                <w:rPr>
                  <w:b/>
                  <w:sz w:val="28"/>
                </w:rPr>
              </w:pPr>
              <w:r>
                <w:rPr>
                  <w:b/>
                  <w:sz w:val="28"/>
                </w:rPr>
                <w:t>Pressebericht</w:t>
              </w:r>
            </w:p>
          </w:sdtContent>
        </w:sdt>
      </w:tc>
      <w:tc>
        <w:tcPr>
          <w:tcW w:w="5511" w:type="dxa"/>
          <w:vAlign w:val="center"/>
        </w:tcPr>
        <w:p w:rsidR="00D60428" w:rsidRPr="001F7412" w:rsidRDefault="00982EC9" w:rsidP="007D6A37">
          <w:pPr>
            <w:pStyle w:val="Kopfzeile"/>
            <w:jc w:val="right"/>
            <w:rPr>
              <w:b/>
            </w:rPr>
          </w:pPr>
          <w:r w:rsidRPr="004516DA">
            <w:rPr>
              <w:b/>
              <w:sz w:val="28"/>
              <w:szCs w:val="28"/>
            </w:rPr>
            <w:t>Feuerwehr VG Langenlonsheim - Stromberg</w:t>
          </w:r>
        </w:p>
      </w:tc>
      <w:tc>
        <w:tcPr>
          <w:tcW w:w="1134" w:type="dxa"/>
          <w:vAlign w:val="bottom"/>
        </w:tcPr>
        <w:p w:rsidR="00D60428" w:rsidRDefault="00982EC9" w:rsidP="001F7412">
          <w:pPr>
            <w:pStyle w:val="Kopfzeile"/>
            <w:jc w:val="right"/>
          </w:pPr>
          <w:r w:rsidRPr="004516DA">
            <w:rPr>
              <w:noProof/>
              <w:sz w:val="28"/>
              <w:szCs w:val="28"/>
              <w:lang w:eastAsia="de-DE"/>
            </w:rPr>
            <w:drawing>
              <wp:inline distT="0" distB="0" distL="0" distR="0" wp14:anchorId="238EE0AB" wp14:editId="3B4DBD30">
                <wp:extent cx="381000" cy="433234"/>
                <wp:effectExtent l="0" t="0" r="0" b="5080"/>
                <wp:docPr id="85" name="Grafik 1" descr="http://fusion.vg-ls.de/wp-content/uploads/2019/07/Wappen-NEU-264x300.jp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http://fusion.vg-ls.de/wp-content/uploads/2019/07/Wappen-NEU-264x300.jp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3279" cy="435826"/>
                        </a:xfrm>
                        <a:prstGeom prst="rect">
                          <a:avLst/>
                        </a:prstGeom>
                        <a:noFill/>
                      </pic:spPr>
                    </pic:pic>
                  </a:graphicData>
                </a:graphic>
              </wp:inline>
            </w:drawing>
          </w:r>
        </w:p>
      </w:tc>
    </w:tr>
  </w:tbl>
  <w:p w:rsidR="00D60428" w:rsidRDefault="00D6042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ocumentProtection w:edit="readOnly" w:enforcement="1"/>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D5"/>
    <w:rsid w:val="00020CAC"/>
    <w:rsid w:val="00056813"/>
    <w:rsid w:val="000779D4"/>
    <w:rsid w:val="000B0096"/>
    <w:rsid w:val="000B1A88"/>
    <w:rsid w:val="000B7597"/>
    <w:rsid w:val="000D7049"/>
    <w:rsid w:val="000F0DDA"/>
    <w:rsid w:val="001528D9"/>
    <w:rsid w:val="00153C03"/>
    <w:rsid w:val="001549CB"/>
    <w:rsid w:val="00161C55"/>
    <w:rsid w:val="00171CF8"/>
    <w:rsid w:val="001769C9"/>
    <w:rsid w:val="001D05A8"/>
    <w:rsid w:val="001D6366"/>
    <w:rsid w:val="001F7412"/>
    <w:rsid w:val="0022714C"/>
    <w:rsid w:val="00250D86"/>
    <w:rsid w:val="002667CC"/>
    <w:rsid w:val="00287FBB"/>
    <w:rsid w:val="00292E39"/>
    <w:rsid w:val="002B2853"/>
    <w:rsid w:val="002C505A"/>
    <w:rsid w:val="002D2BC1"/>
    <w:rsid w:val="003010A6"/>
    <w:rsid w:val="00304163"/>
    <w:rsid w:val="003158C1"/>
    <w:rsid w:val="00324777"/>
    <w:rsid w:val="003703D6"/>
    <w:rsid w:val="00383B1D"/>
    <w:rsid w:val="003A69A8"/>
    <w:rsid w:val="003C494F"/>
    <w:rsid w:val="003D76DA"/>
    <w:rsid w:val="003E3298"/>
    <w:rsid w:val="00400407"/>
    <w:rsid w:val="00447D53"/>
    <w:rsid w:val="00451A75"/>
    <w:rsid w:val="00452D77"/>
    <w:rsid w:val="00456710"/>
    <w:rsid w:val="00461AEC"/>
    <w:rsid w:val="00463D4E"/>
    <w:rsid w:val="00473100"/>
    <w:rsid w:val="00494721"/>
    <w:rsid w:val="004C082F"/>
    <w:rsid w:val="004E2B6C"/>
    <w:rsid w:val="004F0D52"/>
    <w:rsid w:val="00542431"/>
    <w:rsid w:val="005634B9"/>
    <w:rsid w:val="00565682"/>
    <w:rsid w:val="0057480A"/>
    <w:rsid w:val="005930EE"/>
    <w:rsid w:val="005A163A"/>
    <w:rsid w:val="005A1714"/>
    <w:rsid w:val="005B4B66"/>
    <w:rsid w:val="005D1427"/>
    <w:rsid w:val="00612218"/>
    <w:rsid w:val="00670BB2"/>
    <w:rsid w:val="00673890"/>
    <w:rsid w:val="0067576F"/>
    <w:rsid w:val="00680EA1"/>
    <w:rsid w:val="00684528"/>
    <w:rsid w:val="00685DEE"/>
    <w:rsid w:val="0069442D"/>
    <w:rsid w:val="0069694F"/>
    <w:rsid w:val="00696EEF"/>
    <w:rsid w:val="006A3752"/>
    <w:rsid w:val="006A666C"/>
    <w:rsid w:val="006D72D5"/>
    <w:rsid w:val="006E6E9F"/>
    <w:rsid w:val="0070466C"/>
    <w:rsid w:val="00705DE1"/>
    <w:rsid w:val="007223C3"/>
    <w:rsid w:val="00771878"/>
    <w:rsid w:val="00796659"/>
    <w:rsid w:val="007C63EB"/>
    <w:rsid w:val="007D3FF0"/>
    <w:rsid w:val="007D6A37"/>
    <w:rsid w:val="007E10B7"/>
    <w:rsid w:val="007E789A"/>
    <w:rsid w:val="007F183A"/>
    <w:rsid w:val="00812741"/>
    <w:rsid w:val="00814512"/>
    <w:rsid w:val="00834567"/>
    <w:rsid w:val="00843891"/>
    <w:rsid w:val="008462B0"/>
    <w:rsid w:val="00850175"/>
    <w:rsid w:val="0088002D"/>
    <w:rsid w:val="00884E6B"/>
    <w:rsid w:val="008B4772"/>
    <w:rsid w:val="008B5024"/>
    <w:rsid w:val="008C34BD"/>
    <w:rsid w:val="008C3F3E"/>
    <w:rsid w:val="008C51BD"/>
    <w:rsid w:val="008C559E"/>
    <w:rsid w:val="008F3B9E"/>
    <w:rsid w:val="009033B1"/>
    <w:rsid w:val="009064AB"/>
    <w:rsid w:val="00915474"/>
    <w:rsid w:val="00925F71"/>
    <w:rsid w:val="00946630"/>
    <w:rsid w:val="00951489"/>
    <w:rsid w:val="00961857"/>
    <w:rsid w:val="00963855"/>
    <w:rsid w:val="00982EC9"/>
    <w:rsid w:val="009E4C54"/>
    <w:rsid w:val="00A213A6"/>
    <w:rsid w:val="00A31C07"/>
    <w:rsid w:val="00A63EC1"/>
    <w:rsid w:val="00A87CF2"/>
    <w:rsid w:val="00AA6B59"/>
    <w:rsid w:val="00AD7F0A"/>
    <w:rsid w:val="00AF1A24"/>
    <w:rsid w:val="00AF3997"/>
    <w:rsid w:val="00B11066"/>
    <w:rsid w:val="00B16DAE"/>
    <w:rsid w:val="00B207D0"/>
    <w:rsid w:val="00B2629D"/>
    <w:rsid w:val="00B74935"/>
    <w:rsid w:val="00B752E0"/>
    <w:rsid w:val="00BA1D26"/>
    <w:rsid w:val="00BD7F8B"/>
    <w:rsid w:val="00BE0B32"/>
    <w:rsid w:val="00BE51A1"/>
    <w:rsid w:val="00BF6954"/>
    <w:rsid w:val="00C44CBC"/>
    <w:rsid w:val="00CC5552"/>
    <w:rsid w:val="00D22066"/>
    <w:rsid w:val="00D2765B"/>
    <w:rsid w:val="00D530BF"/>
    <w:rsid w:val="00D60428"/>
    <w:rsid w:val="00D83CC0"/>
    <w:rsid w:val="00D9165F"/>
    <w:rsid w:val="00D94F84"/>
    <w:rsid w:val="00DB464D"/>
    <w:rsid w:val="00DF785C"/>
    <w:rsid w:val="00E43C35"/>
    <w:rsid w:val="00E65A04"/>
    <w:rsid w:val="00E72A81"/>
    <w:rsid w:val="00EA0312"/>
    <w:rsid w:val="00EA470F"/>
    <w:rsid w:val="00EB2308"/>
    <w:rsid w:val="00F04AB6"/>
    <w:rsid w:val="00F073DD"/>
    <w:rsid w:val="00F378D7"/>
    <w:rsid w:val="00F4680D"/>
    <w:rsid w:val="00F529FB"/>
    <w:rsid w:val="00F56D88"/>
    <w:rsid w:val="00F665D5"/>
    <w:rsid w:val="00F77793"/>
    <w:rsid w:val="00F8442D"/>
    <w:rsid w:val="00F923EA"/>
    <w:rsid w:val="00F95110"/>
    <w:rsid w:val="00FE72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348EE"/>
  <w15:docId w15:val="{2DBEC8DA-DC9A-4B1D-A45D-68D2ADDB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55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74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7412"/>
  </w:style>
  <w:style w:type="paragraph" w:styleId="Fuzeile">
    <w:name w:val="footer"/>
    <w:basedOn w:val="Standard"/>
    <w:link w:val="FuzeileZchn"/>
    <w:uiPriority w:val="99"/>
    <w:unhideWhenUsed/>
    <w:rsid w:val="001F74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7412"/>
  </w:style>
  <w:style w:type="table" w:styleId="Tabellenraster">
    <w:name w:val="Table Grid"/>
    <w:basedOn w:val="NormaleTabelle"/>
    <w:uiPriority w:val="39"/>
    <w:rsid w:val="001F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D7049"/>
    <w:rPr>
      <w:color w:val="808080"/>
    </w:rPr>
  </w:style>
  <w:style w:type="paragraph" w:styleId="Sprechblasentext">
    <w:name w:val="Balloon Text"/>
    <w:basedOn w:val="Standard"/>
    <w:link w:val="SprechblasentextZchn"/>
    <w:uiPriority w:val="99"/>
    <w:semiHidden/>
    <w:unhideWhenUsed/>
    <w:rsid w:val="00287F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7FBB"/>
    <w:rPr>
      <w:rFonts w:ascii="Segoe UI" w:hAnsi="Segoe UI" w:cs="Segoe UI"/>
      <w:sz w:val="18"/>
      <w:szCs w:val="18"/>
    </w:rPr>
  </w:style>
  <w:style w:type="paragraph" w:styleId="Listenabsatz">
    <w:name w:val="List Paragraph"/>
    <w:basedOn w:val="Standard"/>
    <w:uiPriority w:val="34"/>
    <w:qFormat/>
    <w:rsid w:val="00153C03"/>
    <w:pPr>
      <w:ind w:left="720"/>
      <w:contextualSpacing/>
    </w:pPr>
  </w:style>
  <w:style w:type="paragraph" w:styleId="KeinLeerraum">
    <w:name w:val="No Spacing"/>
    <w:uiPriority w:val="1"/>
    <w:qFormat/>
    <w:rsid w:val="004E2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240\00_fez-elw_vg\04%20-%20Vorlagen\Presse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C222BB583E4B1B871C2990980650BB"/>
        <w:category>
          <w:name w:val="Allgemein"/>
          <w:gallery w:val="placeholder"/>
        </w:category>
        <w:types>
          <w:type w:val="bbPlcHdr"/>
        </w:types>
        <w:behaviors>
          <w:behavior w:val="content"/>
        </w:behaviors>
        <w:guid w:val="{2057A41E-110D-46EF-ABB1-11E5FEC1D681}"/>
      </w:docPartPr>
      <w:docPartBody>
        <w:p w:rsidR="00000000" w:rsidRDefault="00794D95">
          <w:pPr>
            <w:pStyle w:val="AAC222BB583E4B1B871C2990980650BB"/>
          </w:pPr>
          <w:r w:rsidRPr="007D6A37">
            <w:rPr>
              <w:rStyle w:val="Platzhaltertext"/>
              <w:vanish/>
              <w:shd w:val="clear" w:color="auto" w:fill="808080" w:themeFill="background1" w:themeFillShade="80"/>
            </w:rPr>
            <w:t>Datum auswählen</w:t>
          </w:r>
        </w:p>
      </w:docPartBody>
    </w:docPart>
    <w:docPart>
      <w:docPartPr>
        <w:name w:val="64BA5BEA513E41B3BDA8717352F43035"/>
        <w:category>
          <w:name w:val="Allgemein"/>
          <w:gallery w:val="placeholder"/>
        </w:category>
        <w:types>
          <w:type w:val="bbPlcHdr"/>
        </w:types>
        <w:behaviors>
          <w:behavior w:val="content"/>
        </w:behaviors>
        <w:guid w:val="{AF6AFDBC-428A-4598-8617-3382C5DE5896}"/>
      </w:docPartPr>
      <w:docPartBody>
        <w:p w:rsidR="00000000" w:rsidRDefault="00794D95">
          <w:pPr>
            <w:pStyle w:val="64BA5BEA513E41B3BDA8717352F43035"/>
          </w:pPr>
          <w:r>
            <w:rPr>
              <w:rStyle w:val="Platzhaltertext"/>
              <w:vanish/>
              <w:shd w:val="clear" w:color="auto" w:fill="808080" w:themeFill="background1" w:themeFillShade="80"/>
            </w:rPr>
            <w:t>Uhrzeit</w:t>
          </w:r>
        </w:p>
      </w:docPartBody>
    </w:docPart>
    <w:docPart>
      <w:docPartPr>
        <w:name w:val="0DADC2491FAB455491859B01D28DFCD9"/>
        <w:category>
          <w:name w:val="Allgemein"/>
          <w:gallery w:val="placeholder"/>
        </w:category>
        <w:types>
          <w:type w:val="bbPlcHdr"/>
        </w:types>
        <w:behaviors>
          <w:behavior w:val="content"/>
        </w:behaviors>
        <w:guid w:val="{9F254BFE-87E3-463F-9CE9-DD0EC6D326AE}"/>
      </w:docPartPr>
      <w:docPartBody>
        <w:p w:rsidR="00000000" w:rsidRDefault="00794D95">
          <w:pPr>
            <w:pStyle w:val="0DADC2491FAB455491859B01D28DFCD9"/>
          </w:pPr>
          <w:r w:rsidRPr="001E5857">
            <w:rPr>
              <w:rStyle w:val="Platzhaltertext"/>
              <w:vanish/>
              <w:shd w:val="clear" w:color="auto" w:fill="808080" w:themeFill="background1" w:themeFillShade="80"/>
            </w:rPr>
            <w:t>Was</w:t>
          </w:r>
        </w:p>
      </w:docPartBody>
    </w:docPart>
    <w:docPart>
      <w:docPartPr>
        <w:name w:val="27AD0F8A559D49CCAC66ADD22A4785DF"/>
        <w:category>
          <w:name w:val="Allgemein"/>
          <w:gallery w:val="placeholder"/>
        </w:category>
        <w:types>
          <w:type w:val="bbPlcHdr"/>
        </w:types>
        <w:behaviors>
          <w:behavior w:val="content"/>
        </w:behaviors>
        <w:guid w:val="{DF888DDA-E9B9-4A9B-9DD3-02B135D6D8FB}"/>
      </w:docPartPr>
      <w:docPartBody>
        <w:p w:rsidR="00000000" w:rsidRDefault="00794D95">
          <w:pPr>
            <w:pStyle w:val="27AD0F8A559D49CCAC66ADD22A4785DF"/>
          </w:pPr>
          <w:r w:rsidRPr="007D6A37">
            <w:rPr>
              <w:rStyle w:val="Platzhaltertext"/>
              <w:vanish/>
              <w:shd w:val="clear" w:color="auto" w:fill="808080" w:themeFill="background1" w:themeFillShade="80"/>
            </w:rPr>
            <w:t>Wo</w:t>
          </w:r>
        </w:p>
      </w:docPartBody>
    </w:docPart>
    <w:docPart>
      <w:docPartPr>
        <w:name w:val="79454EA89DC94758A3828EFDDF43A6C4"/>
        <w:category>
          <w:name w:val="Allgemein"/>
          <w:gallery w:val="placeholder"/>
        </w:category>
        <w:types>
          <w:type w:val="bbPlcHdr"/>
        </w:types>
        <w:behaviors>
          <w:behavior w:val="content"/>
        </w:behaviors>
        <w:guid w:val="{E7EEE23F-668F-42C1-AD43-4CC523E033A3}"/>
      </w:docPartPr>
      <w:docPartBody>
        <w:p w:rsidR="00000000" w:rsidRDefault="00794D95">
          <w:pPr>
            <w:pStyle w:val="79454EA89DC94758A3828EFDDF43A6C4"/>
          </w:pPr>
          <w:r w:rsidRPr="001E5857">
            <w:rPr>
              <w:rStyle w:val="Platzhaltertext"/>
              <w:vanish/>
              <w:shd w:val="clear" w:color="auto" w:fill="808080" w:themeFill="background1" w:themeFillShade="80"/>
            </w:rPr>
            <w:t>Was</w:t>
          </w:r>
        </w:p>
      </w:docPartBody>
    </w:docPart>
    <w:docPart>
      <w:docPartPr>
        <w:name w:val="69F19FD6018E470F8C53F753F10C0821"/>
        <w:category>
          <w:name w:val="Allgemein"/>
          <w:gallery w:val="placeholder"/>
        </w:category>
        <w:types>
          <w:type w:val="bbPlcHdr"/>
        </w:types>
        <w:behaviors>
          <w:behavior w:val="content"/>
        </w:behaviors>
        <w:guid w:val="{C3CE6BC4-E3B4-4890-9D81-1F54D3157A8D}"/>
      </w:docPartPr>
      <w:docPartBody>
        <w:p w:rsidR="00000000" w:rsidRDefault="00794D95">
          <w:pPr>
            <w:pStyle w:val="69F19FD6018E470F8C53F753F10C0821"/>
          </w:pPr>
          <w:r w:rsidRPr="001E5857">
            <w:rPr>
              <w:rStyle w:val="Platzhaltertext"/>
              <w:vanish/>
              <w:shd w:val="clear" w:color="auto" w:fill="808080" w:themeFill="background1" w:themeFillShade="80"/>
            </w:rPr>
            <w:t>Was</w:t>
          </w:r>
        </w:p>
      </w:docPartBody>
    </w:docPart>
    <w:docPart>
      <w:docPartPr>
        <w:name w:val="A999BAA6EBD847AEB9B23E663B547380"/>
        <w:category>
          <w:name w:val="Allgemein"/>
          <w:gallery w:val="placeholder"/>
        </w:category>
        <w:types>
          <w:type w:val="bbPlcHdr"/>
        </w:types>
        <w:behaviors>
          <w:behavior w:val="content"/>
        </w:behaviors>
        <w:guid w:val="{33BA1A01-EAEC-4EF6-9398-F1D8668D2333}"/>
      </w:docPartPr>
      <w:docPartBody>
        <w:p w:rsidR="00000000" w:rsidRDefault="00794D95">
          <w:pPr>
            <w:pStyle w:val="A999BAA6EBD847AEB9B23E663B547380"/>
          </w:pPr>
          <w:r w:rsidRPr="001E5857">
            <w:rPr>
              <w:rStyle w:val="Platzhaltertext"/>
              <w:vanish/>
              <w:shd w:val="clear" w:color="auto" w:fill="808080" w:themeFill="background1" w:themeFillShade="80"/>
            </w:rPr>
            <w:t>Was</w:t>
          </w:r>
        </w:p>
      </w:docPartBody>
    </w:docPart>
    <w:docPart>
      <w:docPartPr>
        <w:name w:val="9FDBFE64DDAB46F2BA3DE923131CCD06"/>
        <w:category>
          <w:name w:val="Allgemein"/>
          <w:gallery w:val="placeholder"/>
        </w:category>
        <w:types>
          <w:type w:val="bbPlcHdr"/>
        </w:types>
        <w:behaviors>
          <w:behavior w:val="content"/>
        </w:behaviors>
        <w:guid w:val="{103C82E8-5C6C-447B-A0B7-E5AE53D99F1C}"/>
      </w:docPartPr>
      <w:docPartBody>
        <w:p w:rsidR="00000000" w:rsidRDefault="00794D95">
          <w:pPr>
            <w:pStyle w:val="9FDBFE64DDAB46F2BA3DE923131CCD06"/>
          </w:pPr>
          <w:r w:rsidRPr="001E5857">
            <w:rPr>
              <w:rStyle w:val="Platzhaltertext"/>
              <w:vanish/>
              <w:shd w:val="clear" w:color="auto" w:fill="808080" w:themeFill="background1" w:themeFillShade="80"/>
            </w:rPr>
            <w:t>Was</w:t>
          </w:r>
        </w:p>
      </w:docPartBody>
    </w:docPart>
    <w:docPart>
      <w:docPartPr>
        <w:name w:val="6D702BEA94E245DD81AD33BC7B12B381"/>
        <w:category>
          <w:name w:val="Allgemein"/>
          <w:gallery w:val="placeholder"/>
        </w:category>
        <w:types>
          <w:type w:val="bbPlcHdr"/>
        </w:types>
        <w:behaviors>
          <w:behavior w:val="content"/>
        </w:behaviors>
        <w:guid w:val="{E640DF5A-F4FC-4F48-BD25-DD34C5F690D4}"/>
      </w:docPartPr>
      <w:docPartBody>
        <w:p w:rsidR="00000000" w:rsidRDefault="00794D95">
          <w:pPr>
            <w:pStyle w:val="6D702BEA94E245DD81AD33BC7B12B381"/>
          </w:pPr>
          <w:r w:rsidRPr="00002E1C">
            <w:rPr>
              <w:rStyle w:val="Platzhaltertext"/>
              <w:vanish/>
              <w:shd w:val="clear" w:color="auto" w:fill="808080" w:themeFill="background1" w:themeFillShade="80"/>
            </w:rPr>
            <w:t>Wer</w:t>
          </w:r>
        </w:p>
      </w:docPartBody>
    </w:docPart>
    <w:docPart>
      <w:docPartPr>
        <w:name w:val="B47911A1EA644C9C9D35209833C41149"/>
        <w:category>
          <w:name w:val="Allgemein"/>
          <w:gallery w:val="placeholder"/>
        </w:category>
        <w:types>
          <w:type w:val="bbPlcHdr"/>
        </w:types>
        <w:behaviors>
          <w:behavior w:val="content"/>
        </w:behaviors>
        <w:guid w:val="{3EC2C920-2BC9-4F5F-8EB2-2F449441B4C5}"/>
      </w:docPartPr>
      <w:docPartBody>
        <w:p w:rsidR="00000000" w:rsidRDefault="00794D95">
          <w:pPr>
            <w:pStyle w:val="B47911A1EA644C9C9D35209833C41149"/>
          </w:pPr>
          <w:r w:rsidRPr="00696E32">
            <w:rPr>
              <w:rStyle w:val="Platzhaltertext"/>
              <w:vanish/>
              <w:shd w:val="clear" w:color="auto" w:fill="808080" w:themeFill="background1" w:themeFillShade="80"/>
            </w:rPr>
            <w:t>Was</w:t>
          </w:r>
        </w:p>
      </w:docPartBody>
    </w:docPart>
    <w:docPart>
      <w:docPartPr>
        <w:name w:val="281E7ABD7C63400ABED2FFA6AD14E56D"/>
        <w:category>
          <w:name w:val="Allgemein"/>
          <w:gallery w:val="placeholder"/>
        </w:category>
        <w:types>
          <w:type w:val="bbPlcHdr"/>
        </w:types>
        <w:behaviors>
          <w:behavior w:val="content"/>
        </w:behaviors>
        <w:guid w:val="{8E662AC1-6184-45C6-AA80-22AA98F64A65}"/>
      </w:docPartPr>
      <w:docPartBody>
        <w:p w:rsidR="00000000" w:rsidRDefault="00794D95">
          <w:pPr>
            <w:pStyle w:val="281E7ABD7C63400ABED2FFA6AD14E56D"/>
          </w:pPr>
          <w:r w:rsidRPr="00696E32">
            <w:rPr>
              <w:rStyle w:val="Platzhaltertext"/>
              <w:vanish/>
              <w:shd w:val="clear" w:color="auto" w:fill="808080" w:themeFill="background1" w:themeFillShade="80"/>
            </w:rPr>
            <w:t>W</w:t>
          </w:r>
          <w:r>
            <w:rPr>
              <w:rStyle w:val="Platzhaltertext"/>
              <w:vanish/>
              <w:shd w:val="clear" w:color="auto" w:fill="808080" w:themeFill="background1" w:themeFillShade="80"/>
            </w:rPr>
            <w:t>ie viele</w:t>
          </w:r>
        </w:p>
      </w:docPartBody>
    </w:docPart>
    <w:docPart>
      <w:docPartPr>
        <w:name w:val="B300CD9B80744A7EAE782063F6B97AEC"/>
        <w:category>
          <w:name w:val="Allgemein"/>
          <w:gallery w:val="placeholder"/>
        </w:category>
        <w:types>
          <w:type w:val="bbPlcHdr"/>
        </w:types>
        <w:behaviors>
          <w:behavior w:val="content"/>
        </w:behaviors>
        <w:guid w:val="{426A80D7-1BC8-4079-86CB-29E8B7A242A6}"/>
      </w:docPartPr>
      <w:docPartBody>
        <w:p w:rsidR="00000000" w:rsidRDefault="00794D95">
          <w:pPr>
            <w:pStyle w:val="B300CD9B80744A7EAE782063F6B97AEC"/>
          </w:pPr>
          <w:r w:rsidRPr="00002E1C">
            <w:rPr>
              <w:rStyle w:val="Platzhaltertext"/>
              <w:vanish/>
              <w:shd w:val="clear" w:color="auto" w:fill="808080" w:themeFill="background1" w:themeFillShade="80"/>
            </w:rPr>
            <w:t>Wer</w:t>
          </w:r>
        </w:p>
      </w:docPartBody>
    </w:docPart>
    <w:docPart>
      <w:docPartPr>
        <w:name w:val="48CC3C3D80B2472EADAF90A80534977A"/>
        <w:category>
          <w:name w:val="Allgemein"/>
          <w:gallery w:val="placeholder"/>
        </w:category>
        <w:types>
          <w:type w:val="bbPlcHdr"/>
        </w:types>
        <w:behaviors>
          <w:behavior w:val="content"/>
        </w:behaviors>
        <w:guid w:val="{F6CD8473-5FE8-4CEF-9DAE-FAC679EC89B9}"/>
      </w:docPartPr>
      <w:docPartBody>
        <w:p w:rsidR="00000000" w:rsidRDefault="00794D95">
          <w:pPr>
            <w:pStyle w:val="48CC3C3D80B2472EADAF90A80534977A"/>
          </w:pPr>
          <w:r w:rsidRPr="00696E32">
            <w:rPr>
              <w:rStyle w:val="Platzhaltertext"/>
              <w:vanish/>
              <w:shd w:val="clear" w:color="auto" w:fill="808080" w:themeFill="background1" w:themeFillShade="80"/>
            </w:rPr>
            <w:t>Was</w:t>
          </w:r>
        </w:p>
      </w:docPartBody>
    </w:docPart>
    <w:docPart>
      <w:docPartPr>
        <w:name w:val="1E474DA6D5254038AAD96819BA3637CB"/>
        <w:category>
          <w:name w:val="Allgemein"/>
          <w:gallery w:val="placeholder"/>
        </w:category>
        <w:types>
          <w:type w:val="bbPlcHdr"/>
        </w:types>
        <w:behaviors>
          <w:behavior w:val="content"/>
        </w:behaviors>
        <w:guid w:val="{4BEEB54C-F349-4DDB-AC8B-496A4AA2E45A}"/>
      </w:docPartPr>
      <w:docPartBody>
        <w:p w:rsidR="00000000" w:rsidRDefault="00794D95">
          <w:pPr>
            <w:pStyle w:val="1E474DA6D5254038AAD96819BA3637CB"/>
          </w:pPr>
          <w:r w:rsidRPr="00600538">
            <w:rPr>
              <w:rStyle w:val="Platzhaltertext"/>
              <w:vanish/>
              <w:shd w:val="clear" w:color="auto" w:fill="808080" w:themeFill="background1" w:themeFillShade="80"/>
            </w:rPr>
            <w:t>Wie viele</w:t>
          </w:r>
        </w:p>
      </w:docPartBody>
    </w:docPart>
    <w:docPart>
      <w:docPartPr>
        <w:name w:val="93BC2C4036654473A9B948B6C6B5257F"/>
        <w:category>
          <w:name w:val="Allgemein"/>
          <w:gallery w:val="placeholder"/>
        </w:category>
        <w:types>
          <w:type w:val="bbPlcHdr"/>
        </w:types>
        <w:behaviors>
          <w:behavior w:val="content"/>
        </w:behaviors>
        <w:guid w:val="{21983B03-ACFC-45AB-97B1-1A969A80BBDF}"/>
      </w:docPartPr>
      <w:docPartBody>
        <w:p w:rsidR="00000000" w:rsidRDefault="00794D95">
          <w:pPr>
            <w:pStyle w:val="93BC2C4036654473A9B948B6C6B5257F"/>
          </w:pPr>
          <w:r w:rsidRPr="00002E1C">
            <w:rPr>
              <w:rStyle w:val="Platzhaltertext"/>
              <w:vanish/>
              <w:shd w:val="clear" w:color="auto" w:fill="808080" w:themeFill="background1" w:themeFillShade="80"/>
            </w:rPr>
            <w:t>Wer</w:t>
          </w:r>
        </w:p>
      </w:docPartBody>
    </w:docPart>
    <w:docPart>
      <w:docPartPr>
        <w:name w:val="804EEAA2F217460C9602292153B7D1BB"/>
        <w:category>
          <w:name w:val="Allgemein"/>
          <w:gallery w:val="placeholder"/>
        </w:category>
        <w:types>
          <w:type w:val="bbPlcHdr"/>
        </w:types>
        <w:behaviors>
          <w:behavior w:val="content"/>
        </w:behaviors>
        <w:guid w:val="{551FC768-4D01-4F06-9BCF-1D6B17B03B76}"/>
      </w:docPartPr>
      <w:docPartBody>
        <w:p w:rsidR="00000000" w:rsidRDefault="00794D95">
          <w:pPr>
            <w:pStyle w:val="804EEAA2F217460C9602292153B7D1BB"/>
          </w:pPr>
          <w:r w:rsidRPr="00696E32">
            <w:rPr>
              <w:rStyle w:val="Platzhaltertext"/>
              <w:vanish/>
              <w:shd w:val="clear" w:color="auto" w:fill="808080" w:themeFill="background1" w:themeFillShade="80"/>
            </w:rPr>
            <w:t>Was</w:t>
          </w:r>
        </w:p>
      </w:docPartBody>
    </w:docPart>
    <w:docPart>
      <w:docPartPr>
        <w:name w:val="F2D0EE3D344C4C2484F6F0A2293E2004"/>
        <w:category>
          <w:name w:val="Allgemein"/>
          <w:gallery w:val="placeholder"/>
        </w:category>
        <w:types>
          <w:type w:val="bbPlcHdr"/>
        </w:types>
        <w:behaviors>
          <w:behavior w:val="content"/>
        </w:behaviors>
        <w:guid w:val="{E5147196-2A7E-42F3-BC6E-7C55893BC5D6}"/>
      </w:docPartPr>
      <w:docPartBody>
        <w:p w:rsidR="00000000" w:rsidRDefault="00794D95">
          <w:pPr>
            <w:pStyle w:val="F2D0EE3D344C4C2484F6F0A2293E2004"/>
          </w:pPr>
          <w:r w:rsidRPr="00600538">
            <w:rPr>
              <w:rStyle w:val="Platzhaltertext"/>
              <w:vanish/>
              <w:shd w:val="clear" w:color="auto" w:fill="808080" w:themeFill="background1" w:themeFillShade="80"/>
            </w:rPr>
            <w:t>Wie viele</w:t>
          </w:r>
        </w:p>
      </w:docPartBody>
    </w:docPart>
    <w:docPart>
      <w:docPartPr>
        <w:name w:val="EFCD9707172D4DEEB8CE36033B13B459"/>
        <w:category>
          <w:name w:val="Allgemein"/>
          <w:gallery w:val="placeholder"/>
        </w:category>
        <w:types>
          <w:type w:val="bbPlcHdr"/>
        </w:types>
        <w:behaviors>
          <w:behavior w:val="content"/>
        </w:behaviors>
        <w:guid w:val="{0B3A14ED-44E0-4E6A-BA38-BEE613B4F2A4}"/>
      </w:docPartPr>
      <w:docPartBody>
        <w:p w:rsidR="00000000" w:rsidRDefault="00794D95">
          <w:pPr>
            <w:pStyle w:val="EFCD9707172D4DEEB8CE36033B13B459"/>
          </w:pPr>
          <w:r w:rsidRPr="00002E1C">
            <w:rPr>
              <w:rStyle w:val="Platzhaltertext"/>
              <w:vanish/>
              <w:shd w:val="clear" w:color="auto" w:fill="808080" w:themeFill="background1" w:themeFillShade="80"/>
            </w:rPr>
            <w:t>Wer</w:t>
          </w:r>
        </w:p>
      </w:docPartBody>
    </w:docPart>
    <w:docPart>
      <w:docPartPr>
        <w:name w:val="6AB3CF63B8B74CD2BAA13E8163036F89"/>
        <w:category>
          <w:name w:val="Allgemein"/>
          <w:gallery w:val="placeholder"/>
        </w:category>
        <w:types>
          <w:type w:val="bbPlcHdr"/>
        </w:types>
        <w:behaviors>
          <w:behavior w:val="content"/>
        </w:behaviors>
        <w:guid w:val="{34DE5C5E-3B37-4E74-A19E-498AC33DF495}"/>
      </w:docPartPr>
      <w:docPartBody>
        <w:p w:rsidR="00000000" w:rsidRDefault="00794D95">
          <w:pPr>
            <w:pStyle w:val="6AB3CF63B8B74CD2BAA13E8163036F89"/>
          </w:pPr>
          <w:r w:rsidRPr="00696E32">
            <w:rPr>
              <w:rStyle w:val="Platzhaltertext"/>
              <w:vanish/>
              <w:shd w:val="clear" w:color="auto" w:fill="808080" w:themeFill="background1" w:themeFillShade="80"/>
            </w:rPr>
            <w:t>Was</w:t>
          </w:r>
        </w:p>
      </w:docPartBody>
    </w:docPart>
    <w:docPart>
      <w:docPartPr>
        <w:name w:val="B9B1EBC46DA24F8396BC4F20852E9C7A"/>
        <w:category>
          <w:name w:val="Allgemein"/>
          <w:gallery w:val="placeholder"/>
        </w:category>
        <w:types>
          <w:type w:val="bbPlcHdr"/>
        </w:types>
        <w:behaviors>
          <w:behavior w:val="content"/>
        </w:behaviors>
        <w:guid w:val="{1C409CF3-ECE4-4D8B-BECC-743BC57B6A54}"/>
      </w:docPartPr>
      <w:docPartBody>
        <w:p w:rsidR="00000000" w:rsidRDefault="00794D95">
          <w:pPr>
            <w:pStyle w:val="B9B1EBC46DA24F8396BC4F20852E9C7A"/>
          </w:pPr>
          <w:r w:rsidRPr="00600538">
            <w:rPr>
              <w:rStyle w:val="Platzhaltertext"/>
              <w:vanish/>
              <w:shd w:val="clear" w:color="auto" w:fill="808080" w:themeFill="background1" w:themeFillShade="80"/>
            </w:rPr>
            <w:t>Wie viele</w:t>
          </w:r>
        </w:p>
      </w:docPartBody>
    </w:docPart>
    <w:docPart>
      <w:docPartPr>
        <w:name w:val="C178E0FCE97A46CEA0C7396331FE757C"/>
        <w:category>
          <w:name w:val="Allgemein"/>
          <w:gallery w:val="placeholder"/>
        </w:category>
        <w:types>
          <w:type w:val="bbPlcHdr"/>
        </w:types>
        <w:behaviors>
          <w:behavior w:val="content"/>
        </w:behaviors>
        <w:guid w:val="{EB1F8422-BCFF-4162-829E-5C3FB6194BCA}"/>
      </w:docPartPr>
      <w:docPartBody>
        <w:p w:rsidR="00000000" w:rsidRDefault="00794D95">
          <w:pPr>
            <w:pStyle w:val="C178E0FCE97A46CEA0C7396331FE757C"/>
          </w:pPr>
          <w:r w:rsidRPr="00002E1C">
            <w:rPr>
              <w:rStyle w:val="Platzhaltertext"/>
              <w:vanish/>
              <w:shd w:val="clear" w:color="auto" w:fill="808080" w:themeFill="background1" w:themeFillShade="80"/>
            </w:rPr>
            <w:t>Wer</w:t>
          </w:r>
        </w:p>
      </w:docPartBody>
    </w:docPart>
    <w:docPart>
      <w:docPartPr>
        <w:name w:val="53AA3E06E7204E2E997FE8D47941F68E"/>
        <w:category>
          <w:name w:val="Allgemein"/>
          <w:gallery w:val="placeholder"/>
        </w:category>
        <w:types>
          <w:type w:val="bbPlcHdr"/>
        </w:types>
        <w:behaviors>
          <w:behavior w:val="content"/>
        </w:behaviors>
        <w:guid w:val="{735B7C54-11E6-4718-B678-056DA0FE6DA7}"/>
      </w:docPartPr>
      <w:docPartBody>
        <w:p w:rsidR="00000000" w:rsidRDefault="00794D95">
          <w:pPr>
            <w:pStyle w:val="53AA3E06E7204E2E997FE8D47941F68E"/>
          </w:pPr>
          <w:r w:rsidRPr="00696E32">
            <w:rPr>
              <w:rStyle w:val="Platzhaltertext"/>
              <w:vanish/>
              <w:shd w:val="clear" w:color="auto" w:fill="808080" w:themeFill="background1" w:themeFillShade="80"/>
            </w:rPr>
            <w:t>Was</w:t>
          </w:r>
        </w:p>
      </w:docPartBody>
    </w:docPart>
    <w:docPart>
      <w:docPartPr>
        <w:name w:val="6127D54F5167435585E08D54ABE91848"/>
        <w:category>
          <w:name w:val="Allgemein"/>
          <w:gallery w:val="placeholder"/>
        </w:category>
        <w:types>
          <w:type w:val="bbPlcHdr"/>
        </w:types>
        <w:behaviors>
          <w:behavior w:val="content"/>
        </w:behaviors>
        <w:guid w:val="{10140226-A081-4A23-893E-9C1F7B8F1408}"/>
      </w:docPartPr>
      <w:docPartBody>
        <w:p w:rsidR="00000000" w:rsidRDefault="00794D95">
          <w:pPr>
            <w:pStyle w:val="6127D54F5167435585E08D54ABE91848"/>
          </w:pPr>
          <w:r w:rsidRPr="00600538">
            <w:rPr>
              <w:rStyle w:val="Platzhaltertext"/>
              <w:vanish/>
              <w:shd w:val="clear" w:color="auto" w:fill="808080" w:themeFill="background1" w:themeFillShade="80"/>
            </w:rPr>
            <w:t>Wie viele</w:t>
          </w:r>
        </w:p>
      </w:docPartBody>
    </w:docPart>
    <w:docPart>
      <w:docPartPr>
        <w:name w:val="25BA2A2CEC20443B9B407AE1406C75D8"/>
        <w:category>
          <w:name w:val="Allgemein"/>
          <w:gallery w:val="placeholder"/>
        </w:category>
        <w:types>
          <w:type w:val="bbPlcHdr"/>
        </w:types>
        <w:behaviors>
          <w:behavior w:val="content"/>
        </w:behaviors>
        <w:guid w:val="{B1F66437-EF2B-46C9-A018-965DC3120311}"/>
      </w:docPartPr>
      <w:docPartBody>
        <w:p w:rsidR="00000000" w:rsidRDefault="00794D95">
          <w:pPr>
            <w:pStyle w:val="25BA2A2CEC20443B9B407AE1406C75D8"/>
          </w:pPr>
          <w:r w:rsidRPr="00002E1C">
            <w:rPr>
              <w:rStyle w:val="Platzhaltertext"/>
              <w:vanish/>
              <w:shd w:val="clear" w:color="auto" w:fill="808080" w:themeFill="background1" w:themeFillShade="80"/>
            </w:rPr>
            <w:t>Wer</w:t>
          </w:r>
        </w:p>
      </w:docPartBody>
    </w:docPart>
    <w:docPart>
      <w:docPartPr>
        <w:name w:val="95F32F67CF7B4177B80282AE8A43B2E4"/>
        <w:category>
          <w:name w:val="Allgemein"/>
          <w:gallery w:val="placeholder"/>
        </w:category>
        <w:types>
          <w:type w:val="bbPlcHdr"/>
        </w:types>
        <w:behaviors>
          <w:behavior w:val="content"/>
        </w:behaviors>
        <w:guid w:val="{EC85EDB7-2312-487F-8FE5-0FC2E5C3E55A}"/>
      </w:docPartPr>
      <w:docPartBody>
        <w:p w:rsidR="00000000" w:rsidRDefault="00794D95">
          <w:pPr>
            <w:pStyle w:val="95F32F67CF7B4177B80282AE8A43B2E4"/>
          </w:pPr>
          <w:r w:rsidRPr="00696E32">
            <w:rPr>
              <w:rStyle w:val="Platzhaltertext"/>
              <w:vanish/>
              <w:shd w:val="clear" w:color="auto" w:fill="808080" w:themeFill="background1" w:themeFillShade="80"/>
            </w:rPr>
            <w:t>Was</w:t>
          </w:r>
        </w:p>
      </w:docPartBody>
    </w:docPart>
    <w:docPart>
      <w:docPartPr>
        <w:name w:val="47241048DFD74CA9AD28B63C3042EC81"/>
        <w:category>
          <w:name w:val="Allgemein"/>
          <w:gallery w:val="placeholder"/>
        </w:category>
        <w:types>
          <w:type w:val="bbPlcHdr"/>
        </w:types>
        <w:behaviors>
          <w:behavior w:val="content"/>
        </w:behaviors>
        <w:guid w:val="{B011A5EF-38AA-4B1B-B9B7-530ADEB2EB4D}"/>
      </w:docPartPr>
      <w:docPartBody>
        <w:p w:rsidR="00000000" w:rsidRDefault="00794D95">
          <w:pPr>
            <w:pStyle w:val="47241048DFD74CA9AD28B63C3042EC81"/>
          </w:pPr>
          <w:r w:rsidRPr="00600538">
            <w:rPr>
              <w:rStyle w:val="Platzhaltertext"/>
              <w:vanish/>
              <w:shd w:val="clear" w:color="auto" w:fill="808080" w:themeFill="background1" w:themeFillShade="80"/>
            </w:rPr>
            <w:t>Wie viele</w:t>
          </w:r>
        </w:p>
      </w:docPartBody>
    </w:docPart>
    <w:docPart>
      <w:docPartPr>
        <w:name w:val="2F58DE51F4BF43B3A953CF9B1CC326F3"/>
        <w:category>
          <w:name w:val="Allgemein"/>
          <w:gallery w:val="placeholder"/>
        </w:category>
        <w:types>
          <w:type w:val="bbPlcHdr"/>
        </w:types>
        <w:behaviors>
          <w:behavior w:val="content"/>
        </w:behaviors>
        <w:guid w:val="{82A8A6FC-660E-427B-A6A0-1AB12BCF8D8D}"/>
      </w:docPartPr>
      <w:docPartBody>
        <w:p w:rsidR="00000000" w:rsidRDefault="00794D95">
          <w:pPr>
            <w:pStyle w:val="2F58DE51F4BF43B3A953CF9B1CC326F3"/>
          </w:pPr>
          <w:r w:rsidRPr="00F31A9B">
            <w:rPr>
              <w:rStyle w:val="Platzhaltertext"/>
              <w:vanish/>
              <w:shd w:val="clear" w:color="auto" w:fill="808080" w:themeFill="background1" w:themeFillShade="80"/>
            </w:rPr>
            <w:t>Wie viele</w:t>
          </w:r>
        </w:p>
      </w:docPartBody>
    </w:docPart>
    <w:docPart>
      <w:docPartPr>
        <w:name w:val="A63889474FC04907A01EC3A05959C449"/>
        <w:category>
          <w:name w:val="Allgemein"/>
          <w:gallery w:val="placeholder"/>
        </w:category>
        <w:types>
          <w:type w:val="bbPlcHdr"/>
        </w:types>
        <w:behaviors>
          <w:behavior w:val="content"/>
        </w:behaviors>
        <w:guid w:val="{62474D22-1C60-457A-8B61-97850D44FFCD}"/>
      </w:docPartPr>
      <w:docPartBody>
        <w:p w:rsidR="00000000" w:rsidRDefault="00794D95">
          <w:pPr>
            <w:pStyle w:val="A63889474FC04907A01EC3A05959C449"/>
          </w:pPr>
          <w:r w:rsidRPr="00696E32">
            <w:rPr>
              <w:rStyle w:val="Platzhaltertext"/>
              <w:vanish/>
              <w:shd w:val="clear" w:color="auto" w:fill="808080" w:themeFill="background1" w:themeFillShade="80"/>
            </w:rPr>
            <w:t>W</w:t>
          </w:r>
          <w:r>
            <w:rPr>
              <w:rStyle w:val="Platzhaltertext"/>
              <w:vanish/>
              <w:shd w:val="clear" w:color="auto" w:fill="808080" w:themeFill="background1" w:themeFillShade="80"/>
            </w:rPr>
            <w:t>ie viele</w:t>
          </w:r>
        </w:p>
      </w:docPartBody>
    </w:docPart>
    <w:docPart>
      <w:docPartPr>
        <w:name w:val="BAC82E6EB1F4479FB824DA80542F2412"/>
        <w:category>
          <w:name w:val="Allgemein"/>
          <w:gallery w:val="placeholder"/>
        </w:category>
        <w:types>
          <w:type w:val="bbPlcHdr"/>
        </w:types>
        <w:behaviors>
          <w:behavior w:val="content"/>
        </w:behaviors>
        <w:guid w:val="{9C833A31-7D61-44F4-9019-DEAFE7BA0BAD}"/>
      </w:docPartPr>
      <w:docPartBody>
        <w:p w:rsidR="00000000" w:rsidRDefault="00794D95">
          <w:pPr>
            <w:pStyle w:val="BAC82E6EB1F4479FB824DA80542F2412"/>
          </w:pPr>
          <w:r w:rsidRPr="00654AC0">
            <w:rPr>
              <w:rStyle w:val="Platzhaltertext"/>
              <w:vanish/>
              <w:shd w:val="clear" w:color="auto" w:fill="808080" w:themeFill="background1" w:themeFillShade="80"/>
            </w:rPr>
            <w:t>Was</w:t>
          </w:r>
        </w:p>
      </w:docPartBody>
    </w:docPart>
    <w:docPart>
      <w:docPartPr>
        <w:name w:val="D9DD79D96CE943078FD20C4E4BA993C4"/>
        <w:category>
          <w:name w:val="Allgemein"/>
          <w:gallery w:val="placeholder"/>
        </w:category>
        <w:types>
          <w:type w:val="bbPlcHdr"/>
        </w:types>
        <w:behaviors>
          <w:behavior w:val="content"/>
        </w:behaviors>
        <w:guid w:val="{A5BAAD24-E536-4401-B86F-380B0E9D8D90}"/>
      </w:docPartPr>
      <w:docPartBody>
        <w:p w:rsidR="00000000" w:rsidRDefault="00794D95">
          <w:pPr>
            <w:pStyle w:val="D9DD79D96CE943078FD20C4E4BA993C4"/>
          </w:pPr>
          <w:r w:rsidRPr="00F31A9B">
            <w:rPr>
              <w:rStyle w:val="Platzhaltertext"/>
              <w:vanish/>
              <w:shd w:val="clear" w:color="auto" w:fill="808080" w:themeFill="background1" w:themeFillShade="80"/>
            </w:rPr>
            <w:t>Wie viele</w:t>
          </w:r>
        </w:p>
      </w:docPartBody>
    </w:docPart>
    <w:docPart>
      <w:docPartPr>
        <w:name w:val="438FBA5D323C4562A7FA27C9550DDDF3"/>
        <w:category>
          <w:name w:val="Allgemein"/>
          <w:gallery w:val="placeholder"/>
        </w:category>
        <w:types>
          <w:type w:val="bbPlcHdr"/>
        </w:types>
        <w:behaviors>
          <w:behavior w:val="content"/>
        </w:behaviors>
        <w:guid w:val="{AD289419-A543-4150-91C4-FB0FCB15EF7E}"/>
      </w:docPartPr>
      <w:docPartBody>
        <w:p w:rsidR="00000000" w:rsidRDefault="00794D95">
          <w:pPr>
            <w:pStyle w:val="438FBA5D323C4562A7FA27C9550DDDF3"/>
          </w:pPr>
          <w:r w:rsidRPr="00654AC0">
            <w:rPr>
              <w:rStyle w:val="Platzhaltertext"/>
              <w:vanish/>
              <w:shd w:val="clear" w:color="auto" w:fill="808080" w:themeFill="background1" w:themeFillShade="80"/>
            </w:rPr>
            <w:t>Was</w:t>
          </w:r>
        </w:p>
      </w:docPartBody>
    </w:docPart>
    <w:docPart>
      <w:docPartPr>
        <w:name w:val="0D65F43BCE6F4FFFB996EA5F5F52F838"/>
        <w:category>
          <w:name w:val="Allgemein"/>
          <w:gallery w:val="placeholder"/>
        </w:category>
        <w:types>
          <w:type w:val="bbPlcHdr"/>
        </w:types>
        <w:behaviors>
          <w:behavior w:val="content"/>
        </w:behaviors>
        <w:guid w:val="{762366A2-B28D-4D85-9B43-9DA1A9C9D6B6}"/>
      </w:docPartPr>
      <w:docPartBody>
        <w:p w:rsidR="00000000" w:rsidRDefault="00794D95">
          <w:pPr>
            <w:pStyle w:val="0D65F43BCE6F4FFFB996EA5F5F52F838"/>
          </w:pPr>
          <w:r w:rsidRPr="00F31A9B">
            <w:rPr>
              <w:rStyle w:val="Platzhaltertext"/>
              <w:vanish/>
              <w:shd w:val="clear" w:color="auto" w:fill="808080" w:themeFill="background1" w:themeFillShade="80"/>
            </w:rPr>
            <w:t>Wie viele</w:t>
          </w:r>
        </w:p>
      </w:docPartBody>
    </w:docPart>
    <w:docPart>
      <w:docPartPr>
        <w:name w:val="D0F9873BC3E344E79831121FD9150E63"/>
        <w:category>
          <w:name w:val="Allgemein"/>
          <w:gallery w:val="placeholder"/>
        </w:category>
        <w:types>
          <w:type w:val="bbPlcHdr"/>
        </w:types>
        <w:behaviors>
          <w:behavior w:val="content"/>
        </w:behaviors>
        <w:guid w:val="{EF42A405-B7AD-4174-8BC9-1BF2B71811EB}"/>
      </w:docPartPr>
      <w:docPartBody>
        <w:p w:rsidR="00000000" w:rsidRDefault="00794D95">
          <w:pPr>
            <w:pStyle w:val="D0F9873BC3E344E79831121FD9150E63"/>
          </w:pPr>
          <w:r w:rsidRPr="00D463B2">
            <w:rPr>
              <w:rStyle w:val="Platzhaltertext"/>
              <w:vanish/>
              <w:shd w:val="clear" w:color="auto" w:fill="808080" w:themeFill="background1" w:themeFillShade="80"/>
            </w:rPr>
            <w:t>Wer</w:t>
          </w:r>
        </w:p>
      </w:docPartBody>
    </w:docPart>
    <w:docPart>
      <w:docPartPr>
        <w:name w:val="729CBD29D40D4BD4A61C50315916466D"/>
        <w:category>
          <w:name w:val="Allgemein"/>
          <w:gallery w:val="placeholder"/>
        </w:category>
        <w:types>
          <w:type w:val="bbPlcHdr"/>
        </w:types>
        <w:behaviors>
          <w:behavior w:val="content"/>
        </w:behaviors>
        <w:guid w:val="{AF972E9A-E710-4D40-8F83-1B77CFE5AEB5}"/>
      </w:docPartPr>
      <w:docPartBody>
        <w:p w:rsidR="00000000" w:rsidRDefault="00794D95">
          <w:pPr>
            <w:pStyle w:val="729CBD29D40D4BD4A61C50315916466D"/>
          </w:pPr>
          <w:r w:rsidRPr="00654AC0">
            <w:rPr>
              <w:rStyle w:val="Platzhaltertext"/>
              <w:vanish/>
              <w:shd w:val="clear" w:color="auto" w:fill="808080" w:themeFill="background1" w:themeFillShade="80"/>
            </w:rPr>
            <w:t>Was</w:t>
          </w:r>
        </w:p>
      </w:docPartBody>
    </w:docPart>
    <w:docPart>
      <w:docPartPr>
        <w:name w:val="9BA41237F05D4800883CAEC657B65C15"/>
        <w:category>
          <w:name w:val="Allgemein"/>
          <w:gallery w:val="placeholder"/>
        </w:category>
        <w:types>
          <w:type w:val="bbPlcHdr"/>
        </w:types>
        <w:behaviors>
          <w:behavior w:val="content"/>
        </w:behaviors>
        <w:guid w:val="{705AFC38-C422-46DD-B31D-4CECD598F931}"/>
      </w:docPartPr>
      <w:docPartBody>
        <w:p w:rsidR="00000000" w:rsidRDefault="00794D95">
          <w:pPr>
            <w:pStyle w:val="9BA41237F05D4800883CAEC657B65C15"/>
          </w:pPr>
          <w:r w:rsidRPr="00F31A9B">
            <w:rPr>
              <w:rStyle w:val="Platzhaltertext"/>
              <w:vanish/>
              <w:shd w:val="clear" w:color="auto" w:fill="808080" w:themeFill="background1" w:themeFillShade="80"/>
            </w:rPr>
            <w:t>Wie viele</w:t>
          </w:r>
        </w:p>
      </w:docPartBody>
    </w:docPart>
    <w:docPart>
      <w:docPartPr>
        <w:name w:val="0BC286578840408288BA9AAA28987ABA"/>
        <w:category>
          <w:name w:val="Allgemein"/>
          <w:gallery w:val="placeholder"/>
        </w:category>
        <w:types>
          <w:type w:val="bbPlcHdr"/>
        </w:types>
        <w:behaviors>
          <w:behavior w:val="content"/>
        </w:behaviors>
        <w:guid w:val="{948E71C5-9EBE-49A8-83A8-FFEDE46FEAEA}"/>
      </w:docPartPr>
      <w:docPartBody>
        <w:p w:rsidR="00000000" w:rsidRDefault="00794D95">
          <w:pPr>
            <w:pStyle w:val="0BC286578840408288BA9AAA28987ABA"/>
          </w:pPr>
          <w:r w:rsidRPr="00D463B2">
            <w:rPr>
              <w:rStyle w:val="Platzhaltertext"/>
              <w:vanish/>
              <w:shd w:val="clear" w:color="auto" w:fill="808080" w:themeFill="background1" w:themeFillShade="80"/>
            </w:rPr>
            <w:t>Wer</w:t>
          </w:r>
        </w:p>
      </w:docPartBody>
    </w:docPart>
    <w:docPart>
      <w:docPartPr>
        <w:name w:val="13A65AB5C2634904BF1D201C69CD9C39"/>
        <w:category>
          <w:name w:val="Allgemein"/>
          <w:gallery w:val="placeholder"/>
        </w:category>
        <w:types>
          <w:type w:val="bbPlcHdr"/>
        </w:types>
        <w:behaviors>
          <w:behavior w:val="content"/>
        </w:behaviors>
        <w:guid w:val="{95CD11D8-0C59-4746-B2B7-A07E502E88EB}"/>
      </w:docPartPr>
      <w:docPartBody>
        <w:p w:rsidR="00000000" w:rsidRDefault="00794D95">
          <w:pPr>
            <w:pStyle w:val="13A65AB5C2634904BF1D201C69CD9C39"/>
          </w:pPr>
          <w:r w:rsidRPr="00654AC0">
            <w:rPr>
              <w:rStyle w:val="Platzhaltertext"/>
              <w:vanish/>
              <w:shd w:val="clear" w:color="auto" w:fill="808080" w:themeFill="background1" w:themeFillShade="80"/>
            </w:rPr>
            <w:t>Was</w:t>
          </w:r>
        </w:p>
      </w:docPartBody>
    </w:docPart>
    <w:docPart>
      <w:docPartPr>
        <w:name w:val="F326C2B6CB7B42D8A08AC53607CF735A"/>
        <w:category>
          <w:name w:val="Allgemein"/>
          <w:gallery w:val="placeholder"/>
        </w:category>
        <w:types>
          <w:type w:val="bbPlcHdr"/>
        </w:types>
        <w:behaviors>
          <w:behavior w:val="content"/>
        </w:behaviors>
        <w:guid w:val="{A0CEDC34-0E7E-4276-BB04-18B58D77384D}"/>
      </w:docPartPr>
      <w:docPartBody>
        <w:p w:rsidR="00000000" w:rsidRDefault="00794D95">
          <w:pPr>
            <w:pStyle w:val="F326C2B6CB7B42D8A08AC53607CF735A"/>
          </w:pPr>
          <w:r w:rsidRPr="00F31A9B">
            <w:rPr>
              <w:rStyle w:val="Platzhaltertext"/>
              <w:vanish/>
              <w:shd w:val="clear" w:color="auto" w:fill="808080" w:themeFill="background1" w:themeFillShade="80"/>
            </w:rPr>
            <w:t>Wie viele</w:t>
          </w:r>
        </w:p>
      </w:docPartBody>
    </w:docPart>
    <w:docPart>
      <w:docPartPr>
        <w:name w:val="00C2B70FC2AE488C9DC39BA3B93DECB9"/>
        <w:category>
          <w:name w:val="Allgemein"/>
          <w:gallery w:val="placeholder"/>
        </w:category>
        <w:types>
          <w:type w:val="bbPlcHdr"/>
        </w:types>
        <w:behaviors>
          <w:behavior w:val="content"/>
        </w:behaviors>
        <w:guid w:val="{9323144D-3EF5-45F0-A67C-379C0B456DAC}"/>
      </w:docPartPr>
      <w:docPartBody>
        <w:p w:rsidR="00000000" w:rsidRDefault="00794D95">
          <w:pPr>
            <w:pStyle w:val="00C2B70FC2AE488C9DC39BA3B93DECB9"/>
          </w:pPr>
          <w:r w:rsidRPr="00D463B2">
            <w:rPr>
              <w:rStyle w:val="Platzhaltertext"/>
              <w:vanish/>
              <w:shd w:val="clear" w:color="auto" w:fill="808080" w:themeFill="background1" w:themeFillShade="80"/>
            </w:rPr>
            <w:t>Wer</w:t>
          </w:r>
        </w:p>
      </w:docPartBody>
    </w:docPart>
    <w:docPart>
      <w:docPartPr>
        <w:name w:val="E9597A5694F04CB0B838F623E119A4D2"/>
        <w:category>
          <w:name w:val="Allgemein"/>
          <w:gallery w:val="placeholder"/>
        </w:category>
        <w:types>
          <w:type w:val="bbPlcHdr"/>
        </w:types>
        <w:behaviors>
          <w:behavior w:val="content"/>
        </w:behaviors>
        <w:guid w:val="{462A0023-6D47-4AE4-8D73-B8D5B56CA1CE}"/>
      </w:docPartPr>
      <w:docPartBody>
        <w:p w:rsidR="00000000" w:rsidRDefault="00794D95">
          <w:pPr>
            <w:pStyle w:val="E9597A5694F04CB0B838F623E119A4D2"/>
          </w:pPr>
          <w:r w:rsidRPr="00654AC0">
            <w:rPr>
              <w:rStyle w:val="Platzhaltertext"/>
              <w:vanish/>
              <w:shd w:val="clear" w:color="auto" w:fill="808080" w:themeFill="background1" w:themeFillShade="80"/>
            </w:rPr>
            <w:t>Was</w:t>
          </w:r>
        </w:p>
      </w:docPartBody>
    </w:docPart>
    <w:docPart>
      <w:docPartPr>
        <w:name w:val="B95278B5916A492983F136FFF069CA95"/>
        <w:category>
          <w:name w:val="Allgemein"/>
          <w:gallery w:val="placeholder"/>
        </w:category>
        <w:types>
          <w:type w:val="bbPlcHdr"/>
        </w:types>
        <w:behaviors>
          <w:behavior w:val="content"/>
        </w:behaviors>
        <w:guid w:val="{3CDAB767-7F1E-4B6B-B783-17662A144F79}"/>
      </w:docPartPr>
      <w:docPartBody>
        <w:p w:rsidR="00000000" w:rsidRDefault="00794D95">
          <w:pPr>
            <w:pStyle w:val="B95278B5916A492983F136FFF069CA95"/>
          </w:pPr>
          <w:r w:rsidRPr="00F31A9B">
            <w:rPr>
              <w:rStyle w:val="Platzhaltertext"/>
              <w:vanish/>
              <w:shd w:val="clear" w:color="auto" w:fill="808080" w:themeFill="background1" w:themeFillShade="80"/>
            </w:rPr>
            <w:t>Wie viele</w:t>
          </w:r>
        </w:p>
      </w:docPartBody>
    </w:docPart>
    <w:docPart>
      <w:docPartPr>
        <w:name w:val="9541ED6747D84676B0920939E7BAC586"/>
        <w:category>
          <w:name w:val="Allgemein"/>
          <w:gallery w:val="placeholder"/>
        </w:category>
        <w:types>
          <w:type w:val="bbPlcHdr"/>
        </w:types>
        <w:behaviors>
          <w:behavior w:val="content"/>
        </w:behaviors>
        <w:guid w:val="{703EA373-9CB1-4B84-9EFF-55C6AE8D622B}"/>
      </w:docPartPr>
      <w:docPartBody>
        <w:p w:rsidR="00000000" w:rsidRDefault="00794D95">
          <w:pPr>
            <w:pStyle w:val="9541ED6747D84676B0920939E7BAC586"/>
          </w:pPr>
          <w:r w:rsidRPr="007D6A37">
            <w:rPr>
              <w:rStyle w:val="Platzhaltertext"/>
              <w:vanish/>
              <w:shd w:val="clear" w:color="auto" w:fill="808080" w:themeFill="background1" w:themeFillShade="80"/>
            </w:rPr>
            <w:t>Wer</w:t>
          </w:r>
        </w:p>
      </w:docPartBody>
    </w:docPart>
    <w:docPart>
      <w:docPartPr>
        <w:name w:val="12AE5012A4194321A7DDC47C2D7ED3F3"/>
        <w:category>
          <w:name w:val="Allgemein"/>
          <w:gallery w:val="placeholder"/>
        </w:category>
        <w:types>
          <w:type w:val="bbPlcHdr"/>
        </w:types>
        <w:behaviors>
          <w:behavior w:val="content"/>
        </w:behaviors>
        <w:guid w:val="{9D7BB58D-77DA-422D-BDD8-8C977D23FA9B}"/>
      </w:docPartPr>
      <w:docPartBody>
        <w:p w:rsidR="00000000" w:rsidRDefault="00794D95">
          <w:pPr>
            <w:pStyle w:val="12AE5012A4194321A7DDC47C2D7ED3F3"/>
          </w:pPr>
          <w:r w:rsidRPr="007D6A37">
            <w:rPr>
              <w:rStyle w:val="Platzhaltertext"/>
              <w:vanish/>
              <w:shd w:val="clear" w:color="auto" w:fill="808080" w:themeFill="background1" w:themeFillShade="80"/>
            </w:rPr>
            <w:t>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AC222BB583E4B1B871C2990980650BB">
    <w:name w:val="AAC222BB583E4B1B871C2990980650BB"/>
  </w:style>
  <w:style w:type="paragraph" w:customStyle="1" w:styleId="64BA5BEA513E41B3BDA8717352F43035">
    <w:name w:val="64BA5BEA513E41B3BDA8717352F43035"/>
  </w:style>
  <w:style w:type="paragraph" w:customStyle="1" w:styleId="0DADC2491FAB455491859B01D28DFCD9">
    <w:name w:val="0DADC2491FAB455491859B01D28DFCD9"/>
  </w:style>
  <w:style w:type="paragraph" w:customStyle="1" w:styleId="27AD0F8A559D49CCAC66ADD22A4785DF">
    <w:name w:val="27AD0F8A559D49CCAC66ADD22A4785DF"/>
  </w:style>
  <w:style w:type="paragraph" w:customStyle="1" w:styleId="79454EA89DC94758A3828EFDDF43A6C4">
    <w:name w:val="79454EA89DC94758A3828EFDDF43A6C4"/>
  </w:style>
  <w:style w:type="paragraph" w:customStyle="1" w:styleId="69F19FD6018E470F8C53F753F10C0821">
    <w:name w:val="69F19FD6018E470F8C53F753F10C0821"/>
  </w:style>
  <w:style w:type="paragraph" w:customStyle="1" w:styleId="A999BAA6EBD847AEB9B23E663B547380">
    <w:name w:val="A999BAA6EBD847AEB9B23E663B547380"/>
  </w:style>
  <w:style w:type="paragraph" w:customStyle="1" w:styleId="9FDBFE64DDAB46F2BA3DE923131CCD06">
    <w:name w:val="9FDBFE64DDAB46F2BA3DE923131CCD06"/>
  </w:style>
  <w:style w:type="paragraph" w:customStyle="1" w:styleId="6D702BEA94E245DD81AD33BC7B12B381">
    <w:name w:val="6D702BEA94E245DD81AD33BC7B12B381"/>
  </w:style>
  <w:style w:type="paragraph" w:customStyle="1" w:styleId="B47911A1EA644C9C9D35209833C41149">
    <w:name w:val="B47911A1EA644C9C9D35209833C41149"/>
  </w:style>
  <w:style w:type="paragraph" w:customStyle="1" w:styleId="281E7ABD7C63400ABED2FFA6AD14E56D">
    <w:name w:val="281E7ABD7C63400ABED2FFA6AD14E56D"/>
  </w:style>
  <w:style w:type="paragraph" w:customStyle="1" w:styleId="B300CD9B80744A7EAE782063F6B97AEC">
    <w:name w:val="B300CD9B80744A7EAE782063F6B97AEC"/>
  </w:style>
  <w:style w:type="paragraph" w:customStyle="1" w:styleId="48CC3C3D80B2472EADAF90A80534977A">
    <w:name w:val="48CC3C3D80B2472EADAF90A80534977A"/>
  </w:style>
  <w:style w:type="paragraph" w:customStyle="1" w:styleId="1E474DA6D5254038AAD96819BA3637CB">
    <w:name w:val="1E474DA6D5254038AAD96819BA3637CB"/>
  </w:style>
  <w:style w:type="paragraph" w:customStyle="1" w:styleId="93BC2C4036654473A9B948B6C6B5257F">
    <w:name w:val="93BC2C4036654473A9B948B6C6B5257F"/>
  </w:style>
  <w:style w:type="paragraph" w:customStyle="1" w:styleId="804EEAA2F217460C9602292153B7D1BB">
    <w:name w:val="804EEAA2F217460C9602292153B7D1BB"/>
  </w:style>
  <w:style w:type="paragraph" w:customStyle="1" w:styleId="F2D0EE3D344C4C2484F6F0A2293E2004">
    <w:name w:val="F2D0EE3D344C4C2484F6F0A2293E2004"/>
  </w:style>
  <w:style w:type="paragraph" w:customStyle="1" w:styleId="EFCD9707172D4DEEB8CE36033B13B459">
    <w:name w:val="EFCD9707172D4DEEB8CE36033B13B459"/>
  </w:style>
  <w:style w:type="paragraph" w:customStyle="1" w:styleId="6AB3CF63B8B74CD2BAA13E8163036F89">
    <w:name w:val="6AB3CF63B8B74CD2BAA13E8163036F89"/>
  </w:style>
  <w:style w:type="paragraph" w:customStyle="1" w:styleId="B9B1EBC46DA24F8396BC4F20852E9C7A">
    <w:name w:val="B9B1EBC46DA24F8396BC4F20852E9C7A"/>
  </w:style>
  <w:style w:type="paragraph" w:customStyle="1" w:styleId="C178E0FCE97A46CEA0C7396331FE757C">
    <w:name w:val="C178E0FCE97A46CEA0C7396331FE757C"/>
  </w:style>
  <w:style w:type="paragraph" w:customStyle="1" w:styleId="53AA3E06E7204E2E997FE8D47941F68E">
    <w:name w:val="53AA3E06E7204E2E997FE8D47941F68E"/>
  </w:style>
  <w:style w:type="paragraph" w:customStyle="1" w:styleId="6127D54F5167435585E08D54ABE91848">
    <w:name w:val="6127D54F5167435585E08D54ABE91848"/>
  </w:style>
  <w:style w:type="paragraph" w:customStyle="1" w:styleId="25BA2A2CEC20443B9B407AE1406C75D8">
    <w:name w:val="25BA2A2CEC20443B9B407AE1406C75D8"/>
  </w:style>
  <w:style w:type="paragraph" w:customStyle="1" w:styleId="95F32F67CF7B4177B80282AE8A43B2E4">
    <w:name w:val="95F32F67CF7B4177B80282AE8A43B2E4"/>
  </w:style>
  <w:style w:type="paragraph" w:customStyle="1" w:styleId="47241048DFD74CA9AD28B63C3042EC81">
    <w:name w:val="47241048DFD74CA9AD28B63C3042EC81"/>
  </w:style>
  <w:style w:type="paragraph" w:customStyle="1" w:styleId="2F58DE51F4BF43B3A953CF9B1CC326F3">
    <w:name w:val="2F58DE51F4BF43B3A953CF9B1CC326F3"/>
  </w:style>
  <w:style w:type="paragraph" w:customStyle="1" w:styleId="A63889474FC04907A01EC3A05959C449">
    <w:name w:val="A63889474FC04907A01EC3A05959C449"/>
  </w:style>
  <w:style w:type="paragraph" w:customStyle="1" w:styleId="BAC82E6EB1F4479FB824DA80542F2412">
    <w:name w:val="BAC82E6EB1F4479FB824DA80542F2412"/>
  </w:style>
  <w:style w:type="paragraph" w:customStyle="1" w:styleId="D9DD79D96CE943078FD20C4E4BA993C4">
    <w:name w:val="D9DD79D96CE943078FD20C4E4BA993C4"/>
  </w:style>
  <w:style w:type="paragraph" w:customStyle="1" w:styleId="438FBA5D323C4562A7FA27C9550DDDF3">
    <w:name w:val="438FBA5D323C4562A7FA27C9550DDDF3"/>
  </w:style>
  <w:style w:type="paragraph" w:customStyle="1" w:styleId="0D65F43BCE6F4FFFB996EA5F5F52F838">
    <w:name w:val="0D65F43BCE6F4FFFB996EA5F5F52F838"/>
  </w:style>
  <w:style w:type="paragraph" w:customStyle="1" w:styleId="D0F9873BC3E344E79831121FD9150E63">
    <w:name w:val="D0F9873BC3E344E79831121FD9150E63"/>
  </w:style>
  <w:style w:type="paragraph" w:customStyle="1" w:styleId="729CBD29D40D4BD4A61C50315916466D">
    <w:name w:val="729CBD29D40D4BD4A61C50315916466D"/>
  </w:style>
  <w:style w:type="paragraph" w:customStyle="1" w:styleId="9BA41237F05D4800883CAEC657B65C15">
    <w:name w:val="9BA41237F05D4800883CAEC657B65C15"/>
  </w:style>
  <w:style w:type="paragraph" w:customStyle="1" w:styleId="0BC286578840408288BA9AAA28987ABA">
    <w:name w:val="0BC286578840408288BA9AAA28987ABA"/>
  </w:style>
  <w:style w:type="paragraph" w:customStyle="1" w:styleId="13A65AB5C2634904BF1D201C69CD9C39">
    <w:name w:val="13A65AB5C2634904BF1D201C69CD9C39"/>
  </w:style>
  <w:style w:type="paragraph" w:customStyle="1" w:styleId="F326C2B6CB7B42D8A08AC53607CF735A">
    <w:name w:val="F326C2B6CB7B42D8A08AC53607CF735A"/>
  </w:style>
  <w:style w:type="paragraph" w:customStyle="1" w:styleId="00C2B70FC2AE488C9DC39BA3B93DECB9">
    <w:name w:val="00C2B70FC2AE488C9DC39BA3B93DECB9"/>
  </w:style>
  <w:style w:type="paragraph" w:customStyle="1" w:styleId="E9597A5694F04CB0B838F623E119A4D2">
    <w:name w:val="E9597A5694F04CB0B838F623E119A4D2"/>
  </w:style>
  <w:style w:type="paragraph" w:customStyle="1" w:styleId="B95278B5916A492983F136FFF069CA95">
    <w:name w:val="B95278B5916A492983F136FFF069CA95"/>
  </w:style>
  <w:style w:type="paragraph" w:customStyle="1" w:styleId="9541ED6747D84676B0920939E7BAC586">
    <w:name w:val="9541ED6747D84676B0920939E7BAC586"/>
  </w:style>
  <w:style w:type="paragraph" w:customStyle="1" w:styleId="12AE5012A4194321A7DDC47C2D7ED3F3">
    <w:name w:val="12AE5012A4194321A7DDC47C2D7ED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6336-DC19-4BB8-8169-16B7F8BF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Pressebericht</Template>
  <TotalTime>0</TotalTime>
  <Pages>1</Pages>
  <Words>175</Words>
  <Characters>1105</Characters>
  <Application>Microsoft Office Word</Application>
  <DocSecurity>8</DocSecurity>
  <Lines>9</Lines>
  <Paragraphs>2</Paragraphs>
  <ScaleCrop>false</ScaleCrop>
  <HeadingPairs>
    <vt:vector size="2" baseType="variant">
      <vt:variant>
        <vt:lpstr>Titel</vt:lpstr>
      </vt:variant>
      <vt:variant>
        <vt:i4>1</vt:i4>
      </vt:variant>
    </vt:vector>
  </HeadingPairs>
  <TitlesOfParts>
    <vt:vector size="1" baseType="lpstr">
      <vt:lpstr>Pressebericht</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Pressebericht</dc:title>
  <dc:creator>FEZ 2 User</dc:creator>
  <cp:keywords>Führungsdienst</cp:keywords>
  <cp:lastModifiedBy>FEZ 2 User</cp:lastModifiedBy>
  <cp:revision>1</cp:revision>
  <cp:lastPrinted>2016-12-09T12:24:00Z</cp:lastPrinted>
  <dcterms:created xsi:type="dcterms:W3CDTF">2021-01-03T08:57:00Z</dcterms:created>
  <dcterms:modified xsi:type="dcterms:W3CDTF">2021-01-03T09:08:00Z</dcterms:modified>
</cp:coreProperties>
</file>